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D904" w14:textId="77777777" w:rsidR="00C8120D" w:rsidRDefault="00C0777B">
      <w:pPr>
        <w:pStyle w:val="Ttulo2"/>
        <w:ind w:left="0" w:right="-6"/>
      </w:pPr>
      <w:r>
        <w:t>PORTARIA PRES N° 304, DE 29 DE JUNHO DE 2020</w:t>
      </w:r>
    </w:p>
    <w:p w14:paraId="74D74F8F" w14:textId="77777777" w:rsidR="00C8120D" w:rsidRDefault="00C8120D">
      <w:pPr>
        <w:pStyle w:val="Corpodetexto"/>
        <w:ind w:right="-6"/>
        <w:rPr>
          <w:b/>
        </w:rPr>
      </w:pPr>
    </w:p>
    <w:p w14:paraId="03140A61" w14:textId="77777777" w:rsidR="00C8120D" w:rsidRDefault="00C0777B">
      <w:pPr>
        <w:pStyle w:val="Corpodetexto"/>
        <w:ind w:left="4253" w:right="-6"/>
        <w:jc w:val="both"/>
      </w:pPr>
      <w:r>
        <w:t>Prorroga o prazo do regime de trabalho remoto (</w:t>
      </w:r>
      <w:proofErr w:type="gramStart"/>
      <w:r>
        <w:t>tele trabalho</w:t>
      </w:r>
      <w:proofErr w:type="gramEnd"/>
      <w:r>
        <w:t>) e outros prazos previstos na Portaria PRES n° 295, de 19 de março de 2020, e dá outras providências.</w:t>
      </w:r>
    </w:p>
    <w:p w14:paraId="32DECE3B" w14:textId="77777777" w:rsidR="00C8120D" w:rsidRDefault="00C8120D">
      <w:pPr>
        <w:pStyle w:val="Corpodetexto"/>
        <w:ind w:right="-6"/>
      </w:pPr>
    </w:p>
    <w:p w14:paraId="289A809C" w14:textId="77777777" w:rsidR="00C8120D" w:rsidRDefault="00C0777B">
      <w:pPr>
        <w:pStyle w:val="Corpodetexto"/>
        <w:ind w:right="-6"/>
        <w:jc w:val="both"/>
      </w:pPr>
      <w:r>
        <w:t xml:space="preserve">O Presidente do </w:t>
      </w:r>
      <w:r>
        <w:t>Conselho de Arquitetura e Urbanismo do Brasil (CAU/BR), no uso das atribuições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lhe</w:t>
      </w:r>
      <w:r>
        <w:rPr>
          <w:spacing w:val="-6"/>
        </w:rPr>
        <w:t xml:space="preserve"> </w:t>
      </w:r>
      <w:r>
        <w:t>conferem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29,</w:t>
      </w:r>
      <w:r>
        <w:rPr>
          <w:spacing w:val="-9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12.378,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dezembro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2010, e o art. 159 do Regimento Interno aprovado pela Deliberação Plenária DPOBR n° 0065- 05/2017,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instituído</w:t>
      </w:r>
      <w:r>
        <w:rPr>
          <w:spacing w:val="-5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CAU/BR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139,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2017;</w:t>
      </w:r>
    </w:p>
    <w:p w14:paraId="4A449C9D" w14:textId="77777777" w:rsidR="00C8120D" w:rsidRDefault="00C8120D">
      <w:pPr>
        <w:pStyle w:val="Corpodetexto"/>
        <w:ind w:right="-6"/>
      </w:pPr>
    </w:p>
    <w:p w14:paraId="453918DD" w14:textId="77777777" w:rsidR="00C8120D" w:rsidRDefault="00C0777B">
      <w:pPr>
        <w:pStyle w:val="Corpodetexto"/>
        <w:ind w:right="-6"/>
        <w:jc w:val="both"/>
      </w:pPr>
      <w:r>
        <w:t>Considerando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mantidas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razões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motivaram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edição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Portaria</w:t>
      </w:r>
      <w:r>
        <w:rPr>
          <w:spacing w:val="-4"/>
        </w:rPr>
        <w:t xml:space="preserve"> </w:t>
      </w:r>
      <w:r>
        <w:t>PRES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295, de 19 de março de</w:t>
      </w:r>
      <w:r>
        <w:rPr>
          <w:spacing w:val="2"/>
        </w:rPr>
        <w:t xml:space="preserve"> </w:t>
      </w:r>
      <w:r>
        <w:t>2020;</w:t>
      </w:r>
    </w:p>
    <w:p w14:paraId="3A7BAA5B" w14:textId="77777777" w:rsidR="00C8120D" w:rsidRDefault="00C8120D">
      <w:pPr>
        <w:pStyle w:val="Corpodetexto"/>
        <w:ind w:right="-6"/>
      </w:pPr>
    </w:p>
    <w:p w14:paraId="35433742" w14:textId="77777777" w:rsidR="00C8120D" w:rsidRDefault="00C0777B">
      <w:pPr>
        <w:pStyle w:val="Corpodetexto"/>
        <w:ind w:right="-6"/>
        <w:jc w:val="both"/>
      </w:pPr>
      <w:r>
        <w:t xml:space="preserve">Considerando que, ouvido o Conselho </w:t>
      </w:r>
      <w:r>
        <w:t>Diretor, houve deliberação favorável à prorrogação do regime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remoto</w:t>
      </w:r>
      <w:r>
        <w:rPr>
          <w:spacing w:val="-6"/>
        </w:rPr>
        <w:t xml:space="preserve"> </w:t>
      </w:r>
      <w:r>
        <w:t>(</w:t>
      </w:r>
      <w:proofErr w:type="gramStart"/>
      <w:r>
        <w:t>tele trabalho</w:t>
      </w:r>
      <w:proofErr w:type="gramEnd"/>
      <w:r>
        <w:t>)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Portaria</w:t>
      </w:r>
      <w:r>
        <w:rPr>
          <w:spacing w:val="-8"/>
        </w:rPr>
        <w:t xml:space="preserve"> </w:t>
      </w:r>
      <w:r>
        <w:t>PRES</w:t>
      </w:r>
      <w:r>
        <w:rPr>
          <w:spacing w:val="-7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295,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março de 2020, já anteriormente prorrogado por meio das Portarias PRES n° 297, de 28 de abril de 2020, e n° 299, d</w:t>
      </w:r>
      <w:r>
        <w:t>e 26 de maio de 2020;</w:t>
      </w:r>
    </w:p>
    <w:p w14:paraId="6EAB9C6A" w14:textId="77777777" w:rsidR="00C8120D" w:rsidRDefault="00C8120D">
      <w:pPr>
        <w:pStyle w:val="Corpodetexto"/>
        <w:ind w:right="-6"/>
      </w:pPr>
    </w:p>
    <w:p w14:paraId="489C8C9D" w14:textId="77777777" w:rsidR="00C8120D" w:rsidRDefault="00C8120D">
      <w:pPr>
        <w:pStyle w:val="Corpodetexto"/>
        <w:ind w:right="-6"/>
      </w:pPr>
    </w:p>
    <w:p w14:paraId="38CB317C" w14:textId="77777777" w:rsidR="00C8120D" w:rsidRDefault="00C0777B">
      <w:pPr>
        <w:pStyle w:val="Ttulo2"/>
        <w:ind w:left="0" w:right="-6"/>
        <w:jc w:val="left"/>
      </w:pPr>
      <w:r>
        <w:t>RESOLVE:</w:t>
      </w:r>
    </w:p>
    <w:p w14:paraId="663642B4" w14:textId="77777777" w:rsidR="00C8120D" w:rsidRDefault="00C8120D">
      <w:pPr>
        <w:pStyle w:val="Corpodetexto"/>
        <w:ind w:right="-6"/>
        <w:rPr>
          <w:b/>
        </w:rPr>
      </w:pPr>
    </w:p>
    <w:p w14:paraId="4AA9D95E" w14:textId="77777777" w:rsidR="00C8120D" w:rsidRDefault="00C8120D">
      <w:pPr>
        <w:pStyle w:val="Corpodetexto"/>
        <w:ind w:right="-6"/>
        <w:rPr>
          <w:b/>
        </w:rPr>
      </w:pPr>
    </w:p>
    <w:p w14:paraId="7104CD27" w14:textId="77777777" w:rsidR="00C8120D" w:rsidRDefault="00C0777B">
      <w:pPr>
        <w:pStyle w:val="Corpodetexto"/>
        <w:ind w:right="-6"/>
        <w:jc w:val="both"/>
      </w:pPr>
      <w:r>
        <w:t xml:space="preserve">Art. 1° Prorrogar, até o dia 31 de julho de 2020, os prazos a que se referem os artigos 1°, 4°, parágrafo único, e 7° da Portaria PRES n° 295, de 19 de março de 2020, sucessivamente ao término do prazo final de que </w:t>
      </w:r>
      <w:r>
        <w:t>trata a Portaria PRES n° 299, de 26 de maio de 2020.</w:t>
      </w:r>
    </w:p>
    <w:p w14:paraId="603F417C" w14:textId="77777777" w:rsidR="00C8120D" w:rsidRDefault="00C8120D">
      <w:pPr>
        <w:pStyle w:val="Corpodetexto"/>
        <w:ind w:right="-6"/>
      </w:pPr>
    </w:p>
    <w:p w14:paraId="75C016AC" w14:textId="77777777" w:rsidR="00C8120D" w:rsidRDefault="00C0777B">
      <w:pPr>
        <w:pStyle w:val="Corpodetexto"/>
        <w:ind w:right="-6"/>
        <w:jc w:val="both"/>
      </w:pPr>
      <w:r>
        <w:t xml:space="preserve">Parágrafo único. O prazo fixado no </w:t>
      </w:r>
      <w:r>
        <w:rPr>
          <w:i/>
        </w:rPr>
        <w:t xml:space="preserve">caput </w:t>
      </w:r>
      <w:r>
        <w:t>poderá ser alterado de modo a se ajustar aos mesmos prazos e condições das medidas adotadas pelas autoridades governamentais como necessárias para o restabelecim</w:t>
      </w:r>
      <w:r>
        <w:t>ento da segurança e saúde de todos.</w:t>
      </w:r>
    </w:p>
    <w:p w14:paraId="6532C283" w14:textId="77777777" w:rsidR="00C8120D" w:rsidRDefault="00C8120D">
      <w:pPr>
        <w:pStyle w:val="Corpodetexto"/>
        <w:ind w:right="-6"/>
      </w:pPr>
    </w:p>
    <w:p w14:paraId="675D0982" w14:textId="77777777" w:rsidR="00C8120D" w:rsidRDefault="00C0777B">
      <w:pPr>
        <w:pStyle w:val="Corpodetexto"/>
        <w:ind w:right="-6"/>
        <w:jc w:val="both"/>
      </w:pPr>
      <w:r>
        <w:t>Art. 2° Esta Portaria entra em vigor na data de sua publicação no sítio eletrônico do CAU/BR na</w:t>
      </w:r>
      <w:r>
        <w:rPr>
          <w:spacing w:val="-12"/>
        </w:rPr>
        <w:t xml:space="preserve"> </w:t>
      </w:r>
      <w:r>
        <w:t>Rede</w:t>
      </w:r>
      <w:r>
        <w:rPr>
          <w:spacing w:val="-14"/>
        </w:rPr>
        <w:t xml:space="preserve"> </w:t>
      </w:r>
      <w:r>
        <w:t>Mundial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Computadores</w:t>
      </w:r>
      <w:r>
        <w:rPr>
          <w:spacing w:val="-12"/>
        </w:rPr>
        <w:t xml:space="preserve"> </w:t>
      </w:r>
      <w:r>
        <w:t>(Internet),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endereço</w:t>
      </w:r>
      <w:r>
        <w:rPr>
          <w:spacing w:val="2"/>
        </w:rPr>
        <w:t xml:space="preserve"> </w:t>
      </w:r>
      <w:hyperlink r:id="rId6" w:history="1">
        <w:r>
          <w:rPr>
            <w:color w:val="006870"/>
            <w:u w:val="single" w:color="006870"/>
          </w:rPr>
          <w:t>www.caubr.gov.br</w:t>
        </w:r>
      </w:hyperlink>
      <w:r>
        <w:t>,</w:t>
      </w:r>
      <w:r>
        <w:rPr>
          <w:spacing w:val="-12"/>
        </w:rPr>
        <w:t xml:space="preserve"> </w:t>
      </w:r>
      <w:r>
        <w:t>contados</w:t>
      </w:r>
      <w:r>
        <w:rPr>
          <w:spacing w:val="-12"/>
        </w:rPr>
        <w:t xml:space="preserve"> </w:t>
      </w:r>
      <w:r>
        <w:t>s</w:t>
      </w:r>
      <w:r>
        <w:t>eus efeitos a partir de 1° de julho de 2020.</w:t>
      </w:r>
    </w:p>
    <w:p w14:paraId="7742ABF8" w14:textId="77777777" w:rsidR="00C8120D" w:rsidRDefault="00C8120D">
      <w:pPr>
        <w:pStyle w:val="Corpodetexto"/>
        <w:ind w:right="-6"/>
      </w:pPr>
    </w:p>
    <w:p w14:paraId="53CC50F0" w14:textId="77777777" w:rsidR="00C8120D" w:rsidRDefault="00C0777B">
      <w:pPr>
        <w:pStyle w:val="Corpodetexto"/>
        <w:ind w:right="-6"/>
        <w:jc w:val="center"/>
      </w:pPr>
      <w:r>
        <w:t>Brasília, 29 de junho de 2020.</w:t>
      </w:r>
    </w:p>
    <w:p w14:paraId="6049ED2A" w14:textId="77777777" w:rsidR="00C8120D" w:rsidRDefault="00C8120D">
      <w:pPr>
        <w:pStyle w:val="Corpodetexto"/>
        <w:ind w:right="-6"/>
      </w:pPr>
    </w:p>
    <w:p w14:paraId="0F1C4644" w14:textId="77777777" w:rsidR="00C8120D" w:rsidRDefault="00C8120D">
      <w:pPr>
        <w:pStyle w:val="Corpodetexto"/>
        <w:ind w:right="-6"/>
      </w:pPr>
    </w:p>
    <w:p w14:paraId="4AC068A8" w14:textId="77777777" w:rsidR="00C8120D" w:rsidRDefault="00C8120D">
      <w:pPr>
        <w:pStyle w:val="Corpodetexto"/>
        <w:ind w:right="-6"/>
      </w:pPr>
    </w:p>
    <w:p w14:paraId="527BD996" w14:textId="77777777" w:rsidR="00C8120D" w:rsidRDefault="00C0777B">
      <w:pPr>
        <w:pStyle w:val="Corpodetexto"/>
        <w:ind w:right="-6"/>
        <w:jc w:val="center"/>
      </w:pPr>
      <w:r>
        <w:rPr>
          <w:sz w:val="20"/>
        </w:rPr>
        <w:t>(assinado digitalmente)</w:t>
      </w:r>
    </w:p>
    <w:p w14:paraId="74572030" w14:textId="77777777" w:rsidR="00C8120D" w:rsidRDefault="00C0777B">
      <w:pPr>
        <w:pStyle w:val="Ttulo2"/>
        <w:ind w:left="0" w:right="-6"/>
      </w:pPr>
      <w:r>
        <w:t>LUCIANO</w:t>
      </w:r>
      <w:r>
        <w:rPr>
          <w:spacing w:val="-4"/>
        </w:rPr>
        <w:t xml:space="preserve"> </w:t>
      </w:r>
      <w:r>
        <w:t>GUIMARÃES</w:t>
      </w:r>
    </w:p>
    <w:p w14:paraId="4D7AC354" w14:textId="77777777" w:rsidR="00C8120D" w:rsidRDefault="00C0777B">
      <w:pPr>
        <w:ind w:right="-6"/>
        <w:jc w:val="center"/>
      </w:pPr>
      <w:r>
        <w:rPr>
          <w:rFonts w:ascii="Calibri" w:hAnsi="Calibri"/>
        </w:rPr>
        <w:t>Presidente 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CAU/BR</w:t>
      </w:r>
    </w:p>
    <w:sectPr w:rsidR="00C8120D">
      <w:headerReference w:type="default" r:id="rId7"/>
      <w:footerReference w:type="default" r:id="rId8"/>
      <w:pgSz w:w="11900" w:h="16840"/>
      <w:pgMar w:top="1701" w:right="1134" w:bottom="1559" w:left="1701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96FA" w14:textId="77777777" w:rsidR="00C0777B" w:rsidRDefault="00C0777B">
      <w:r>
        <w:separator/>
      </w:r>
    </w:p>
  </w:endnote>
  <w:endnote w:type="continuationSeparator" w:id="0">
    <w:p w14:paraId="76FEEE97" w14:textId="77777777" w:rsidR="00C0777B" w:rsidRDefault="00C0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6C0E" w14:textId="18D069C5" w:rsidR="00F027D1" w:rsidRDefault="00045E5E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C61B2E6" wp14:editId="0E766DC8">
          <wp:simplePos x="0" y="0"/>
          <wp:positionH relativeFrom="page">
            <wp:align>left</wp:align>
          </wp:positionH>
          <wp:positionV relativeFrom="paragraph">
            <wp:posOffset>-313055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0777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73818D" wp14:editId="2B6AE407">
              <wp:simplePos x="0" y="0"/>
              <wp:positionH relativeFrom="page">
                <wp:posOffset>6553779</wp:posOffset>
              </wp:positionH>
              <wp:positionV relativeFrom="paragraph">
                <wp:posOffset>-6309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0C61029" w14:textId="77777777" w:rsidR="00F027D1" w:rsidRDefault="00C0777B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F73818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" filled="f" stroked="f">
              <v:textbox inset="0,0,0,0">
                <w:txbxContent>
                  <w:p w14:paraId="60C61029" w14:textId="77777777" w:rsidR="00F027D1" w:rsidRDefault="00C0777B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641A" w14:textId="77777777" w:rsidR="00C0777B" w:rsidRDefault="00C0777B">
      <w:r>
        <w:rPr>
          <w:color w:val="000000"/>
        </w:rPr>
        <w:separator/>
      </w:r>
    </w:p>
  </w:footnote>
  <w:footnote w:type="continuationSeparator" w:id="0">
    <w:p w14:paraId="77590333" w14:textId="77777777" w:rsidR="00C0777B" w:rsidRDefault="00C0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0342" w14:textId="77777777" w:rsidR="00F027D1" w:rsidRDefault="00C0777B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1655EC" wp14:editId="78EB2190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120D"/>
    <w:rsid w:val="00045E5E"/>
    <w:rsid w:val="004612B2"/>
    <w:rsid w:val="00C0777B"/>
    <w:rsid w:val="00C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8FA7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ind w:left="2553"/>
      <w:jc w:val="center"/>
      <w:outlineLvl w:val="1"/>
    </w:pPr>
    <w:rPr>
      <w:rFonts w:ascii="Calibri" w:eastAsia="Calibri" w:hAnsi="Calibri" w:cs="Calibri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xmsonormal">
    <w:name w:val="x_msonormal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character" w:customStyle="1" w:styleId="Ttulo2Char">
    <w:name w:val="Título 2 Char"/>
    <w:basedOn w:val="Fontepargpadro"/>
    <w:rPr>
      <w:rFonts w:ascii="Calibri" w:eastAsia="Calibri" w:hAnsi="Calibri" w:cs="Calibri"/>
      <w:b/>
      <w:bCs/>
      <w:sz w:val="24"/>
      <w:szCs w:val="24"/>
      <w:lang w:bidi="pt-BR"/>
    </w:rPr>
  </w:style>
  <w:style w:type="paragraph" w:styleId="Corpodetexto">
    <w:name w:val="Body Text"/>
    <w:basedOn w:val="Normal"/>
    <w:pPr>
      <w:widowControl w:val="0"/>
      <w:autoSpaceDE w:val="0"/>
    </w:pPr>
    <w:rPr>
      <w:rFonts w:ascii="Calibri" w:eastAsia="Calibri" w:hAnsi="Calibri" w:cs="Calibri"/>
      <w:lang w:eastAsia="pt-BR" w:bidi="pt-BR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Calibri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Mayra Ricarte De Lima</cp:lastModifiedBy>
  <cp:revision>2</cp:revision>
  <cp:lastPrinted>2020-01-31T15:49:00Z</cp:lastPrinted>
  <dcterms:created xsi:type="dcterms:W3CDTF">2022-02-15T12:09:00Z</dcterms:created>
  <dcterms:modified xsi:type="dcterms:W3CDTF">2022-02-15T12:09:00Z</dcterms:modified>
</cp:coreProperties>
</file>