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AFA1" w14:textId="25EF143B" w:rsidR="001D1DB9" w:rsidRPr="00D44275" w:rsidRDefault="001D1DB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9EFBB0E" w14:textId="77777777" w:rsidR="001D1DB9" w:rsidRPr="00D44275" w:rsidRDefault="001D1DB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CE7CDB2" w14:textId="77777777" w:rsidR="001D1DB9" w:rsidRPr="00D44275" w:rsidRDefault="001D1DB9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4C403A7A" w14:textId="08F7CFE4" w:rsidR="001D1DB9" w:rsidRPr="00D44275" w:rsidRDefault="00937985" w:rsidP="00D44275">
      <w:pPr>
        <w:spacing w:before="94"/>
        <w:ind w:left="3211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b/>
          <w:color w:val="464646"/>
          <w:w w:val="105"/>
          <w:sz w:val="24"/>
          <w:szCs w:val="24"/>
        </w:rPr>
        <w:t>PORTARIA PRES Nº 170, DE 30 DE DEZEMBRO DE 2016</w:t>
      </w:r>
    </w:p>
    <w:p w14:paraId="5710368E" w14:textId="77777777" w:rsidR="001D1DB9" w:rsidRPr="00D44275" w:rsidRDefault="001D1DB9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2409D66E" w14:textId="77777777" w:rsidR="001D1DB9" w:rsidRPr="00D44275" w:rsidRDefault="001D1DB9">
      <w:pPr>
        <w:pStyle w:val="Corpodetex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28740291" w14:textId="77777777" w:rsidR="001D1DB9" w:rsidRPr="00D44275" w:rsidRDefault="00937985">
      <w:pPr>
        <w:pStyle w:val="Corpodetexto"/>
        <w:spacing w:line="288" w:lineRule="auto"/>
        <w:ind w:left="4841" w:right="122"/>
        <w:jc w:val="both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sz w:val="24"/>
          <w:szCs w:val="24"/>
        </w:rPr>
        <w:t xml:space="preserve">Dispensa a Advogada IZABELLA GARCÊS VIANA MEIRA de exercer o Emprego de Livre Provimento e Demissão de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Coordenadora da Coordenadoria de Atendimento aos Órgãos Administrativos, e dá outras</w:t>
      </w:r>
      <w:r w:rsidRPr="00D44275">
        <w:rPr>
          <w:rFonts w:asciiTheme="minorHAnsi" w:hAnsiTheme="minorHAnsi" w:cstheme="minorHAnsi"/>
          <w:color w:val="464646"/>
          <w:spacing w:val="8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providências.</w:t>
      </w:r>
    </w:p>
    <w:p w14:paraId="05934EE5" w14:textId="77777777" w:rsidR="001D1DB9" w:rsidRPr="00D44275" w:rsidRDefault="001D1DB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F464EFA" w14:textId="77777777" w:rsidR="001D1DB9" w:rsidRPr="00D44275" w:rsidRDefault="001D1DB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4750B7F8" w14:textId="77777777" w:rsidR="001D1DB9" w:rsidRPr="00D44275" w:rsidRDefault="00937985">
      <w:pPr>
        <w:pStyle w:val="Corpodetexto"/>
        <w:spacing w:before="1" w:line="290" w:lineRule="auto"/>
        <w:ind w:left="565" w:right="101" w:hanging="3"/>
        <w:jc w:val="both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sz w:val="24"/>
          <w:szCs w:val="24"/>
        </w:rPr>
        <w:t>O Presidente do Conselho de Arquitetura e Urbanismo do Brasil (CAU/BR), no uso das atribuições que lhe conferem o art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. 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 xml:space="preserve">29, inciso III da Lei nº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 xml:space="preserve">12.378, de 31 de dezembro de </w:t>
      </w:r>
      <w:r w:rsidRPr="00D44275">
        <w:rPr>
          <w:rFonts w:asciiTheme="minorHAnsi" w:hAnsiTheme="minorHAnsi" w:cstheme="minorHAnsi"/>
          <w:color w:val="464646"/>
          <w:spacing w:val="-5"/>
          <w:sz w:val="24"/>
          <w:szCs w:val="24"/>
        </w:rPr>
        <w:t>2010</w:t>
      </w:r>
      <w:r w:rsidRPr="00D44275">
        <w:rPr>
          <w:rFonts w:asciiTheme="minorHAnsi" w:hAnsiTheme="minorHAnsi" w:cstheme="minorHAnsi"/>
          <w:color w:val="676969"/>
          <w:spacing w:val="-5"/>
          <w:sz w:val="24"/>
          <w:szCs w:val="24"/>
        </w:rPr>
        <w:t>,</w:t>
      </w:r>
      <w:r w:rsidRPr="00D44275">
        <w:rPr>
          <w:rFonts w:asciiTheme="minorHAnsi" w:hAnsiTheme="minorHAnsi" w:cstheme="minorHAnsi"/>
          <w:color w:val="464646"/>
          <w:spacing w:val="-5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o art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.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 xml:space="preserve">70 do Regimento Geral aprovado pela Resolução CAU/BR nº 33, de 6 de setembro de 2012, e as disposições contidas na Deliberação Plenária nº 22, de 6 de setembro de 2013, alterada pelas Deliberações Plenárias nº 24,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 8 de novembro de 2013, nº 38, de 9 de outubro de 2014, e pela Deliberação Plenária DPABR nº 0014-01/ 2015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,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 28 de agosto de 2015;</w:t>
      </w:r>
    </w:p>
    <w:p w14:paraId="7EAE7557" w14:textId="77777777" w:rsidR="001D1DB9" w:rsidRPr="00D44275" w:rsidRDefault="001D1DB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5D8790E" w14:textId="77777777" w:rsidR="001D1DB9" w:rsidRPr="00D44275" w:rsidRDefault="001D1DB9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5CA8B7AB" w14:textId="77777777" w:rsidR="001D1DB9" w:rsidRPr="00D44275" w:rsidRDefault="00937985">
      <w:pPr>
        <w:ind w:left="564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b/>
          <w:color w:val="464646"/>
          <w:sz w:val="24"/>
          <w:szCs w:val="24"/>
        </w:rPr>
        <w:t>RESOLVE:</w:t>
      </w:r>
    </w:p>
    <w:p w14:paraId="4F9B140E" w14:textId="77777777" w:rsidR="001D1DB9" w:rsidRPr="00D44275" w:rsidRDefault="001D1DB9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0B5D3D5F" w14:textId="77777777" w:rsidR="001D1DB9" w:rsidRPr="00D44275" w:rsidRDefault="001D1DB9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130828A7" w14:textId="77777777" w:rsidR="001D1DB9" w:rsidRPr="00D44275" w:rsidRDefault="001D1DB9">
      <w:pPr>
        <w:pStyle w:val="Corpodetexto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3B0C388E" w14:textId="77777777" w:rsidR="001D1DB9" w:rsidRPr="00D44275" w:rsidRDefault="00937985">
      <w:pPr>
        <w:pStyle w:val="Corpodetexto"/>
        <w:spacing w:line="288" w:lineRule="auto"/>
        <w:ind w:left="558" w:right="114" w:firstLine="5"/>
        <w:jc w:val="both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sz w:val="24"/>
          <w:szCs w:val="24"/>
        </w:rPr>
        <w:t>Art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.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1 º Dispensar do exercício do Emprego de Livre Provimento  e Demissão  de Coordenadora da Coordenadori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 xml:space="preserve">a de Atendimento aos Órgãos Administrativos, previsto no Anexo I  da Deliberação Plenária nº 22, de 6 de setembro  de  2013,  alterada  pelas  Deliberações  Plenárias nº </w:t>
      </w:r>
      <w:r w:rsidRPr="00D44275">
        <w:rPr>
          <w:rFonts w:asciiTheme="minorHAnsi" w:hAnsiTheme="minorHAnsi" w:cstheme="minorHAnsi"/>
          <w:color w:val="464646"/>
          <w:spacing w:val="-3"/>
          <w:sz w:val="24"/>
          <w:szCs w:val="24"/>
        </w:rPr>
        <w:t>24</w:t>
      </w:r>
      <w:r w:rsidRPr="00D44275">
        <w:rPr>
          <w:rFonts w:asciiTheme="minorHAnsi" w:hAnsiTheme="minorHAnsi" w:cstheme="minorHAnsi"/>
          <w:color w:val="676969"/>
          <w:spacing w:val="-3"/>
          <w:sz w:val="24"/>
          <w:szCs w:val="24"/>
        </w:rPr>
        <w:t xml:space="preserve">,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 8 de novembro de 2013, nº 38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,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 9 de outubro de 2014, e pela Deliberação Plená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ria DPABR nº 0014-01/2015, de 28 de agosto de 2015, a que fora designada pela Portaria PRES nº 79, de 17 de novembro de 2014</w:t>
      </w:r>
      <w:r w:rsidRPr="00D44275">
        <w:rPr>
          <w:rFonts w:asciiTheme="minorHAnsi" w:hAnsiTheme="minorHAnsi" w:cstheme="minorHAnsi"/>
          <w:color w:val="676969"/>
          <w:sz w:val="24"/>
          <w:szCs w:val="24"/>
        </w:rPr>
        <w:t xml:space="preserve">,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a Advogada IZABELLA GARCÊS VIANA</w:t>
      </w:r>
      <w:r w:rsidRPr="00D44275">
        <w:rPr>
          <w:rFonts w:asciiTheme="minorHAnsi" w:hAnsiTheme="minorHAnsi" w:cstheme="minorHAnsi"/>
          <w:color w:val="464646"/>
          <w:spacing w:val="45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MEIRA.</w:t>
      </w:r>
    </w:p>
    <w:p w14:paraId="5EE267AA" w14:textId="77777777" w:rsidR="001D1DB9" w:rsidRPr="00D44275" w:rsidRDefault="001D1DB9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2EAFDAEC" w14:textId="77777777" w:rsidR="001D1DB9" w:rsidRPr="00D44275" w:rsidRDefault="00937985">
      <w:pPr>
        <w:pStyle w:val="Corpodetexto"/>
        <w:spacing w:line="290" w:lineRule="auto"/>
        <w:ind w:left="559" w:right="120" w:firstLine="4"/>
        <w:jc w:val="both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w w:val="105"/>
          <w:sz w:val="24"/>
          <w:szCs w:val="24"/>
        </w:rPr>
        <w:t>Art. 2º Esta Portaria entra em vigor na data de sua publicação no sítio eletrônico do CAU</w:t>
      </w:r>
      <w:r w:rsidRPr="00D44275">
        <w:rPr>
          <w:rFonts w:asciiTheme="minorHAnsi" w:hAnsiTheme="minorHAnsi" w:cstheme="minorHAnsi"/>
          <w:color w:val="464646"/>
          <w:w w:val="105"/>
          <w:sz w:val="24"/>
          <w:szCs w:val="24"/>
        </w:rPr>
        <w:t>/BR na Rede Mundial de Computadores (Internet), no endereço www.caubr.gov.br, com efeitos a partir desta data.</w:t>
      </w:r>
    </w:p>
    <w:p w14:paraId="2B6E545F" w14:textId="77777777" w:rsidR="001D1DB9" w:rsidRPr="00D44275" w:rsidRDefault="001D1DB9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42A782AC" w14:textId="77777777" w:rsidR="001D1DB9" w:rsidRPr="00D44275" w:rsidRDefault="00937985">
      <w:pPr>
        <w:pStyle w:val="Corpodetexto"/>
        <w:tabs>
          <w:tab w:val="left" w:pos="2512"/>
        </w:tabs>
        <w:ind w:left="431"/>
        <w:jc w:val="center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sz w:val="24"/>
          <w:szCs w:val="24"/>
        </w:rPr>
        <w:t>Brasília, 30</w:t>
      </w:r>
      <w:r w:rsidRPr="00D44275">
        <w:rPr>
          <w:rFonts w:asciiTheme="minorHAnsi" w:hAnsiTheme="minorHAnsi" w:cstheme="minorHAnsi"/>
          <w:color w:val="464646"/>
          <w:spacing w:val="6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</w:t>
      </w:r>
      <w:r w:rsidRPr="00D44275">
        <w:rPr>
          <w:rFonts w:asciiTheme="minorHAnsi" w:hAnsiTheme="minorHAnsi" w:cstheme="minorHAnsi"/>
          <w:color w:val="464646"/>
          <w:spacing w:val="2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dezembro de</w:t>
      </w:r>
      <w:r w:rsidRPr="00D44275">
        <w:rPr>
          <w:rFonts w:asciiTheme="minorHAnsi" w:hAnsiTheme="minorHAnsi" w:cstheme="minorHAnsi"/>
          <w:color w:val="464646"/>
          <w:spacing w:val="13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color w:val="464646"/>
          <w:sz w:val="24"/>
          <w:szCs w:val="24"/>
        </w:rPr>
        <w:t>2016.</w:t>
      </w:r>
    </w:p>
    <w:p w14:paraId="2F4CE93C" w14:textId="77777777" w:rsidR="001D1DB9" w:rsidRPr="00D44275" w:rsidRDefault="00937985">
      <w:pPr>
        <w:spacing w:before="64" w:line="488" w:lineRule="exact"/>
        <w:ind w:left="1990"/>
        <w:jc w:val="center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022A9E6D" wp14:editId="380C6735">
                <wp:simplePos x="0" y="0"/>
                <wp:positionH relativeFrom="page">
                  <wp:posOffset>2586352</wp:posOffset>
                </wp:positionH>
                <wp:positionV relativeFrom="paragraph">
                  <wp:posOffset>69210</wp:posOffset>
                </wp:positionV>
                <wp:extent cx="1781808" cy="1046486"/>
                <wp:effectExtent l="0" t="0" r="8892" b="0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08" cy="1046486"/>
                          <a:chOff x="0" y="0"/>
                          <a:chExt cx="1781808" cy="1046486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08" cy="64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Line 5"/>
                        <wps:cNvCnPr/>
                        <wps:spPr>
                          <a:xfrm>
                            <a:off x="173993" y="1046486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Line 4"/>
                        <wps:cNvCnPr/>
                        <wps:spPr>
                          <a:xfrm>
                            <a:off x="1501144" y="949331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1525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BF1CB" id="Group 3" o:spid="_x0000_s1026" style="position:absolute;margin-left:203.65pt;margin-top:5.45pt;width:140.3pt;height:82.4pt;z-index:-2944;mso-position-horizontal-relative:page" coordsize="17818,10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7818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">
                  <v:imagedata r:id="rId7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5" o:spid="_x0000_s1028" type="#_x0000_t32" style="position:absolute;left:1739;top:1046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" strokeweight=".25425mm"/>
                <v:shape id="Line 4" o:spid="_x0000_s1029" type="#_x0000_t32" style="position:absolute;left:15011;top:949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" strokeweight=".42367mm"/>
                <w10:wrap anchorx="page"/>
              </v:group>
            </w:pict>
          </mc:Fallback>
        </mc:AlternateContent>
      </w:r>
      <w:r w:rsidRPr="00D44275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503313560" behindDoc="1" locked="0" layoutInCell="1" allowOverlap="1" wp14:anchorId="4EE02B28" wp14:editId="08E47247">
                <wp:simplePos x="0" y="0"/>
                <wp:positionH relativeFrom="page">
                  <wp:posOffset>4899026</wp:posOffset>
                </wp:positionH>
                <wp:positionV relativeFrom="paragraph">
                  <wp:posOffset>1140457</wp:posOffset>
                </wp:positionV>
                <wp:extent cx="0" cy="0"/>
                <wp:effectExtent l="0" t="0" r="0" b="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E7D06" id="Line 2" o:spid="_x0000_s1026" type="#_x0000_t32" style="position:absolute;margin-left:385.75pt;margin-top:89.8pt;width:0;height:0;z-index:-2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" strokeweight=".25425mm">
                <w10:wrap anchorx="page"/>
              </v:shape>
            </w:pict>
          </mc:Fallback>
        </mc:AlternateContent>
      </w:r>
      <w:r w:rsidRPr="00D44275">
        <w:rPr>
          <w:rFonts w:asciiTheme="minorHAnsi" w:hAnsiTheme="minorHAnsi" w:cstheme="minorHAnsi"/>
          <w:color w:val="A1A5B8"/>
          <w:w w:val="101"/>
          <w:sz w:val="24"/>
          <w:szCs w:val="24"/>
        </w:rPr>
        <w:t>/</w:t>
      </w:r>
    </w:p>
    <w:p w14:paraId="349C7A17" w14:textId="77777777" w:rsidR="001D1DB9" w:rsidRPr="00D44275" w:rsidRDefault="00937985">
      <w:pPr>
        <w:spacing w:line="385" w:lineRule="exact"/>
        <w:ind w:left="2445"/>
        <w:jc w:val="center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BCBFC6"/>
          <w:w w:val="101"/>
          <w:sz w:val="24"/>
          <w:szCs w:val="24"/>
        </w:rPr>
        <w:t>l</w:t>
      </w:r>
    </w:p>
    <w:p w14:paraId="72048F48" w14:textId="77777777" w:rsidR="001D1DB9" w:rsidRPr="00D44275" w:rsidRDefault="00937985">
      <w:pPr>
        <w:tabs>
          <w:tab w:val="left" w:pos="3778"/>
        </w:tabs>
        <w:spacing w:before="13"/>
        <w:ind w:left="728"/>
        <w:jc w:val="center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 xml:space="preserve">ROLDO PINHEIRO </w:t>
      </w:r>
      <w:proofErr w:type="gramStart"/>
      <w:r w:rsidRPr="00D44275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VI</w:t>
      </w:r>
      <w:r w:rsidRPr="00D44275">
        <w:rPr>
          <w:rFonts w:asciiTheme="minorHAnsi" w:hAnsiTheme="minorHAnsi" w:cstheme="minorHAnsi"/>
          <w:b/>
          <w:color w:val="343434"/>
          <w:spacing w:val="-16"/>
          <w:w w:val="105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b/>
          <w:color w:val="464646"/>
          <w:w w:val="105"/>
          <w:sz w:val="24"/>
          <w:szCs w:val="24"/>
        </w:rPr>
        <w:t>;LAR</w:t>
      </w:r>
      <w:proofErr w:type="gramEnd"/>
      <w:r w:rsidRPr="00D44275">
        <w:rPr>
          <w:rFonts w:asciiTheme="minorHAnsi" w:hAnsiTheme="minorHAnsi" w:cstheme="minorHAnsi"/>
          <w:b/>
          <w:color w:val="464646"/>
          <w:spacing w:val="-4"/>
          <w:w w:val="105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b/>
          <w:color w:val="464646"/>
          <w:w w:val="105"/>
          <w:sz w:val="24"/>
          <w:szCs w:val="24"/>
        </w:rPr>
        <w:t>D</w:t>
      </w:r>
      <w:r w:rsidRPr="00D44275">
        <w:rPr>
          <w:rFonts w:asciiTheme="minorHAnsi" w:hAnsiTheme="minorHAnsi" w:cstheme="minorHAnsi"/>
          <w:b/>
          <w:color w:val="464646"/>
          <w:w w:val="105"/>
          <w:sz w:val="24"/>
          <w:szCs w:val="24"/>
        </w:rPr>
        <w:tab/>
        <w:t>UE</w:t>
      </w:r>
      <w:r w:rsidRPr="00D44275">
        <w:rPr>
          <w:rFonts w:asciiTheme="minorHAnsi" w:hAnsiTheme="minorHAnsi" w:cstheme="minorHAnsi"/>
          <w:b/>
          <w:color w:val="464646"/>
          <w:spacing w:val="14"/>
          <w:w w:val="105"/>
          <w:sz w:val="24"/>
          <w:szCs w:val="24"/>
        </w:rPr>
        <w:t xml:space="preserve"> </w:t>
      </w:r>
      <w:r w:rsidRPr="00D44275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ROZ</w:t>
      </w:r>
    </w:p>
    <w:p w14:paraId="33F9AF93" w14:textId="25F947F6" w:rsidR="001D1DB9" w:rsidRPr="00D44275" w:rsidRDefault="00937985">
      <w:pPr>
        <w:pStyle w:val="Corpodetexto"/>
        <w:spacing w:before="61"/>
        <w:ind w:left="572"/>
        <w:jc w:val="center"/>
        <w:rPr>
          <w:rFonts w:asciiTheme="minorHAnsi" w:hAnsiTheme="minorHAnsi" w:cstheme="minorHAnsi"/>
          <w:sz w:val="24"/>
          <w:szCs w:val="24"/>
        </w:rPr>
      </w:pPr>
      <w:r w:rsidRPr="00D44275">
        <w:rPr>
          <w:rFonts w:asciiTheme="minorHAnsi" w:hAnsiTheme="minorHAnsi" w:cstheme="minorHAnsi"/>
          <w:color w:val="464646"/>
          <w:w w:val="105"/>
          <w:sz w:val="24"/>
          <w:szCs w:val="24"/>
        </w:rPr>
        <w:t xml:space="preserve">Presidente  do </w:t>
      </w:r>
      <w:r w:rsidR="00D44275">
        <w:rPr>
          <w:rFonts w:asciiTheme="minorHAnsi" w:hAnsiTheme="minorHAnsi" w:cstheme="minorHAnsi"/>
          <w:color w:val="464646"/>
          <w:w w:val="105"/>
          <w:sz w:val="24"/>
          <w:szCs w:val="24"/>
        </w:rPr>
        <w:t>C</w:t>
      </w:r>
      <w:r w:rsidRPr="00D44275">
        <w:rPr>
          <w:rFonts w:asciiTheme="minorHAnsi" w:hAnsiTheme="minorHAnsi" w:cstheme="minorHAnsi"/>
          <w:color w:val="464646"/>
          <w:w w:val="105"/>
          <w:sz w:val="24"/>
          <w:szCs w:val="24"/>
        </w:rPr>
        <w:t xml:space="preserve">AU/BR </w:t>
      </w:r>
      <w:r w:rsidRPr="00D44275">
        <w:rPr>
          <w:rFonts w:asciiTheme="minorHAnsi" w:hAnsiTheme="minorHAnsi" w:cstheme="minorHAnsi"/>
          <w:color w:val="BCBFC6"/>
          <w:w w:val="105"/>
          <w:sz w:val="24"/>
          <w:szCs w:val="24"/>
        </w:rPr>
        <w:t>·</w:t>
      </w:r>
    </w:p>
    <w:p w14:paraId="0CD15BF8" w14:textId="77777777" w:rsidR="001D1DB9" w:rsidRPr="00D44275" w:rsidRDefault="001D1DB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D99F567" w14:textId="423F1E8C" w:rsidR="001D1DB9" w:rsidRPr="00D44275" w:rsidRDefault="001D1DB9" w:rsidP="00D44275">
      <w:pPr>
        <w:spacing w:line="241" w:lineRule="exact"/>
        <w:rPr>
          <w:rFonts w:asciiTheme="minorHAnsi" w:hAnsiTheme="minorHAnsi" w:cstheme="minorHAnsi"/>
          <w:sz w:val="24"/>
          <w:szCs w:val="24"/>
        </w:rPr>
      </w:pPr>
    </w:p>
    <w:sectPr w:rsidR="001D1DB9" w:rsidRPr="00D44275">
      <w:headerReference w:type="default" r:id="rId8"/>
      <w:footerReference w:type="default" r:id="rId9"/>
      <w:pgSz w:w="11900" w:h="16480"/>
      <w:pgMar w:top="42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D238" w14:textId="77777777" w:rsidR="00937985" w:rsidRDefault="00937985">
      <w:r>
        <w:separator/>
      </w:r>
    </w:p>
  </w:endnote>
  <w:endnote w:type="continuationSeparator" w:id="0">
    <w:p w14:paraId="440D7CBA" w14:textId="77777777" w:rsidR="00937985" w:rsidRDefault="009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1485" w14:textId="321345A4" w:rsidR="00D44275" w:rsidRDefault="00D4427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863847D" wp14:editId="32034835">
          <wp:simplePos x="0" y="0"/>
          <wp:positionH relativeFrom="margin">
            <wp:posOffset>-588986</wp:posOffset>
          </wp:positionH>
          <wp:positionV relativeFrom="paragraph">
            <wp:posOffset>-12700</wp:posOffset>
          </wp:positionV>
          <wp:extent cx="7560003" cy="719998"/>
          <wp:effectExtent l="0" t="0" r="3175" b="4445"/>
          <wp:wrapNone/>
          <wp:docPr id="126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5B20" w14:textId="77777777" w:rsidR="00937985" w:rsidRDefault="00937985">
      <w:r>
        <w:rPr>
          <w:color w:val="000000"/>
        </w:rPr>
        <w:separator/>
      </w:r>
    </w:p>
  </w:footnote>
  <w:footnote w:type="continuationSeparator" w:id="0">
    <w:p w14:paraId="1C49CFD2" w14:textId="77777777" w:rsidR="00937985" w:rsidRDefault="0093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C395" w14:textId="31E3D387" w:rsidR="00D44275" w:rsidRDefault="00D44275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C36B046" wp14:editId="0B15F94A">
          <wp:simplePos x="0" y="0"/>
          <wp:positionH relativeFrom="page">
            <wp:align>left</wp:align>
          </wp:positionH>
          <wp:positionV relativeFrom="paragraph">
            <wp:posOffset>-594360</wp:posOffset>
          </wp:positionV>
          <wp:extent cx="7560003" cy="1081433"/>
          <wp:effectExtent l="0" t="0" r="3175" b="4445"/>
          <wp:wrapNone/>
          <wp:docPr id="118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DB9"/>
    <w:rsid w:val="001D1DB9"/>
    <w:rsid w:val="00937985"/>
    <w:rsid w:val="00D44275"/>
    <w:rsid w:val="00D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E359"/>
  <w15:docId w15:val="{E2289686-8841-448D-B5CB-DD73C71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Cabealho">
    <w:name w:val="header"/>
    <w:basedOn w:val="Normal"/>
    <w:link w:val="CabealhoChar"/>
    <w:uiPriority w:val="99"/>
    <w:unhideWhenUsed/>
    <w:rsid w:val="00D44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275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D442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275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2022-02-09T15:37:00Z</dcterms:created>
  <dcterms:modified xsi:type="dcterms:W3CDTF">2022-02-09T15:37:00Z</dcterms:modified>
</cp:coreProperties>
</file>