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68" w:rsidRDefault="00611968">
      <w:pPr>
        <w:spacing w:before="100" w:after="100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</w:p>
    <w:p w:rsidR="00611968" w:rsidRDefault="007D141E">
      <w:pPr>
        <w:spacing w:before="94"/>
        <w:jc w:val="center"/>
        <w:rPr>
          <w:rFonts w:ascii="Calibri" w:hAnsi="Calibri" w:cs="Calibri"/>
          <w:b/>
          <w:w w:val="105"/>
        </w:rPr>
      </w:pPr>
      <w:r>
        <w:rPr>
          <w:rFonts w:ascii="Calibri" w:hAnsi="Calibri" w:cs="Calibri"/>
          <w:b/>
          <w:w w:val="105"/>
        </w:rPr>
        <w:t>PORTARIA PRES Nº 138, DE 15 DE FEVEREIRO DE 2016</w:t>
      </w:r>
    </w:p>
    <w:p w:rsidR="00611968" w:rsidRDefault="00611968">
      <w:pPr>
        <w:spacing w:before="94"/>
        <w:jc w:val="both"/>
        <w:rPr>
          <w:rFonts w:ascii="Calibri" w:hAnsi="Calibri" w:cs="Calibri"/>
        </w:rPr>
      </w:pPr>
    </w:p>
    <w:p w:rsidR="00611968" w:rsidRDefault="007D141E">
      <w:pPr>
        <w:pStyle w:val="Corpodetexto"/>
        <w:spacing w:before="124" w:line="280" w:lineRule="auto"/>
        <w:ind w:left="4320"/>
        <w:jc w:val="both"/>
      </w:pPr>
      <w:r>
        <w:rPr>
          <w:rFonts w:ascii="Calibri" w:hAnsi="Calibri" w:cs="Calibri"/>
          <w:w w:val="105"/>
        </w:rPr>
        <w:t xml:space="preserve">Define as substituições do Gerente Geral, do Secretário Geral da Mesa, do Chefe de Gabinete, do Ouvidor-Geral, dos Gerentes, dos </w:t>
      </w:r>
      <w:r>
        <w:rPr>
          <w:rFonts w:ascii="Calibri" w:hAnsi="Calibri" w:cs="Calibri"/>
          <w:w w:val="105"/>
        </w:rPr>
        <w:t>Assessores</w:t>
      </w:r>
      <w:r>
        <w:rPr>
          <w:rFonts w:ascii="Calibri" w:hAnsi="Calibri" w:cs="Calibri"/>
          <w:w w:val="105"/>
        </w:rPr>
        <w:softHyphen/>
        <w:t xml:space="preserve"> Chefes, do Assessor Especial da Presidência e dos Coordenadores que especifica e dá outras providências.</w:t>
      </w:r>
    </w:p>
    <w:p w:rsidR="00611968" w:rsidRDefault="00611968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O Presidente do Conselho de Arquitetura e Urbanismo do Brasil (CAU/BR), no uso das atribuições que lhe conferem o art. 29, inciso III da L</w:t>
      </w:r>
      <w:r>
        <w:rPr>
          <w:rFonts w:ascii="Calibri" w:eastAsia="Times New Roman" w:hAnsi="Calibri" w:cs="Calibri"/>
          <w:lang w:eastAsia="pt-BR"/>
        </w:rPr>
        <w:t>ei nº 12.378, de 31 de dezembro de 2010, o art. 70 do Regimento Geral aprovado pela Resolução CAU/BR nº 33, de 6 de setembro de 2012;</w:t>
      </w:r>
    </w:p>
    <w:p w:rsidR="00611968" w:rsidRDefault="00611968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</w:p>
    <w:p w:rsidR="00611968" w:rsidRDefault="007D141E">
      <w:pPr>
        <w:spacing w:before="100" w:after="100"/>
        <w:jc w:val="both"/>
      </w:pPr>
      <w:r>
        <w:rPr>
          <w:rFonts w:ascii="Calibri" w:eastAsia="Times New Roman" w:hAnsi="Calibri" w:cs="Calibri"/>
          <w:b/>
          <w:bCs/>
          <w:lang w:eastAsia="pt-BR"/>
        </w:rPr>
        <w:t>RESOLVE:</w:t>
      </w:r>
      <w:r>
        <w:rPr>
          <w:rFonts w:ascii="Calibri" w:eastAsia="Times New Roman" w:hAnsi="Calibri" w:cs="Calibri"/>
          <w:b/>
          <w:bCs/>
          <w:lang w:eastAsia="pt-BR"/>
        </w:rPr>
        <w:br/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1º As substituições do Gerente Geral, do Secretário Geral da Mesa, do Chefe de Gabinete, do Ouvidor-Geral,</w:t>
      </w:r>
      <w:r>
        <w:rPr>
          <w:rFonts w:ascii="Calibri" w:eastAsia="Times New Roman" w:hAnsi="Calibri" w:cs="Calibri"/>
          <w:lang w:eastAsia="pt-BR"/>
        </w:rPr>
        <w:t xml:space="preserve"> dos Gerentes, dos Assessores-Chefes, do Assessor Especial da Presidência e dos Coordenadores especificados nesta Portaria, nos casos de férias, licenças e quaisquer outros afastamentos em períodos iguais ou inferiores a 30 (trinta) dias, atenderão ao segu</w:t>
      </w:r>
      <w:r>
        <w:rPr>
          <w:rFonts w:ascii="Calibri" w:eastAsia="Times New Roman" w:hAnsi="Calibri" w:cs="Calibri"/>
          <w:lang w:eastAsia="pt-BR"/>
        </w:rPr>
        <w:t>inte: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 - substituirá o Gerente-Geral Andrei Candiota da Silva, o Gerente de Orçamento e Finanças Renato Melo Teixeira e, sucessivamente, o Gerente Administrativo Henrique Martins Farias;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 - substituirá a Secretária-Geral da Mesa Daniela Demartini Fernan</w:t>
      </w:r>
      <w:r>
        <w:rPr>
          <w:rFonts w:ascii="Calibri" w:eastAsia="Times New Roman" w:hAnsi="Calibri" w:cs="Calibri"/>
          <w:lang w:eastAsia="pt-BR"/>
        </w:rPr>
        <w:t>des, o Analista Técnico de Órgãos Colegiados Rodrigo da Silva André e, sucessivamente, o Analista Técnico de Órgãos Colegiados Leonardo Castello Branco;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III - substituirá o Chefe de Gabinete Raquelson dos Santos Uns, a Assessora Especial da Presidência, Cr</w:t>
      </w:r>
      <w:r>
        <w:rPr>
          <w:rFonts w:ascii="Calibri" w:eastAsia="Times New Roman" w:hAnsi="Calibri" w:cs="Calibri"/>
          <w:lang w:eastAsia="pt-BR"/>
        </w:rPr>
        <w:t>istina Evelise Vieira Alexandre;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IV - substituirá a Assessora Especial da Presidência, Cristina Evelise Vieira Alexandre, o Chefe de Gabinete Raquelson dos Santos Lins;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 - substituirá o Gerente Administrativo Henrique Martins Farias, o Analista de Compras</w:t>
      </w:r>
      <w:r>
        <w:rPr>
          <w:rFonts w:ascii="Calibri" w:eastAsia="Times New Roman" w:hAnsi="Calibri" w:cs="Calibri"/>
          <w:lang w:eastAsia="pt-BR"/>
        </w:rPr>
        <w:t>, Contratos e Licitações Ricardo de Freitas Frateschi Júnior;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 - substituirá o Gerente de Orçamento e Finanças Renato Melo Teixeira, o Contador Guilherme Fernandes Amaral;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VII - substituirá o Gerente do Centro de Serviços Compartilhados Cristiano Xavier </w:t>
      </w:r>
      <w:r>
        <w:rPr>
          <w:rFonts w:ascii="Calibri" w:eastAsia="Times New Roman" w:hAnsi="Calibri" w:cs="Calibri"/>
          <w:lang w:eastAsia="pt-BR"/>
        </w:rPr>
        <w:t>Lucas Ferreira, a Coordenadora do SICCAU Francilene de Castro Bezerra;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VIII - substítuirá o Assessor-Chefe da Assessoria de Comunicação Integrada Júlio Antônio de Oliveira Moreno, o Assessor de Imprensa e Comunicação Leonardo Lages Echeverria;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lastRenderedPageBreak/>
        <w:t xml:space="preserve">IX - </w:t>
      </w:r>
      <w:r>
        <w:rPr>
          <w:rFonts w:ascii="Calibri" w:eastAsia="Times New Roman" w:hAnsi="Calibri" w:cs="Calibri"/>
          <w:lang w:eastAsia="pt-BR"/>
        </w:rPr>
        <w:t>substituirá a Assessora-Chefe da Assessoria de Planejamento e Gestão da Estratégia Maria Filomena Paulos, a Analista de Planejamento e Gestão da Estratégia Flávia Rios Costa e, sucessivamente, a Analista de Planejamento e Gestão da Estratégia Tânia Mara Ch</w:t>
      </w:r>
      <w:r>
        <w:rPr>
          <w:rFonts w:ascii="Calibri" w:eastAsia="Times New Roman" w:hAnsi="Calibri" w:cs="Calibri"/>
          <w:lang w:eastAsia="pt-BR"/>
        </w:rPr>
        <w:t>aves Daldegan;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 - substituirá a Assessora-Chefe da Assessoria de Relações Institucionais e Parlamentares Luciana Rubino, a Analista de Relações Institucionais Carla Jônata Pacheco e, sucessivamente, a Analista de Relações Legislativas Stephanie Miorim Cae</w:t>
      </w:r>
      <w:r>
        <w:rPr>
          <w:rFonts w:ascii="Calibri" w:eastAsia="Times New Roman" w:hAnsi="Calibri" w:cs="Calibri"/>
          <w:lang w:eastAsia="pt-BR"/>
        </w:rPr>
        <w:t>tano;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XI - substituirá o Assessor-Chefe da Assessoria Jurídica Carlos Alberto de Medeiros, a Coordenadora de Atendimento aos Órgãos Colegiados Geovanna Beatriz Castro Silva Ribeiro e, sucessivamente, a Coordenadora de Atendimento aos Órgãos Administrativos</w:t>
      </w:r>
      <w:r>
        <w:rPr>
          <w:rFonts w:ascii="Calibri" w:eastAsia="Times New Roman" w:hAnsi="Calibri" w:cs="Calibri"/>
          <w:lang w:eastAsia="pt-BR"/>
        </w:rPr>
        <w:t xml:space="preserve"> lzabella Garcês Viana Meira;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XII - substituirá o Chefe da Auditoria Helder Baptista da Silva, a Analista de Controladoria Marina Outra do Nascimento;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XIII - substituirá o Ouvidor-Geral Roberto Rodrigues Simon, a Analista de Ouvidoria Vanessa de Sousa Oliv</w:t>
      </w:r>
      <w:r>
        <w:rPr>
          <w:rFonts w:ascii="Calibri" w:eastAsia="Times New Roman" w:hAnsi="Calibri" w:cs="Calibri"/>
          <w:lang w:eastAsia="pt-BR"/>
        </w:rPr>
        <w:t>eira;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XIV - substituirá a Coordenadora de Atendimento aos Órgãos Colegiados Geovanna Beatriz Castro Silva Ribeiro, o Advogado Eduardo de Oliveira Paes;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XV - substituirá a Coordenadora de Atendimento aos Órgãos Administrativos lzabella Garcês Viana Meira, a</w:t>
      </w:r>
      <w:r>
        <w:rPr>
          <w:rFonts w:ascii="Calibri" w:eastAsia="Times New Roman" w:hAnsi="Calibri" w:cs="Calibri"/>
          <w:lang w:eastAsia="pt-BR"/>
        </w:rPr>
        <w:t xml:space="preserve"> Advogada Adriana Mendes Porto;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XVI - substituirá o Coordenador de TI Hélio Cabral Sa nt ' Ana, o Analista de Infraestrutura de Tecnologia da Informação Jean Carlos Gomes Maia;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XVII - substituirá a Coordenadora de IGEO Márcia Marinho de Lima, o Analista de</w:t>
      </w:r>
      <w:r>
        <w:rPr>
          <w:rFonts w:ascii="Calibri" w:eastAsia="Times New Roman" w:hAnsi="Calibri" w:cs="Calibri"/>
          <w:lang w:eastAsia="pt-BR"/>
        </w:rPr>
        <w:t xml:space="preserve"> Geotecnologia Renato Viana de Souza;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XVIII - substituirá a Coordenadora do SICCAU Francilene de Castro Bezerra, a Analista Técnica Danielle Finotti Vasconcellos Seabra;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XIX - substituirá a Coordenadora da Rede Integrada de Atendimento (RIA) Michelline Cal</w:t>
      </w:r>
      <w:r>
        <w:rPr>
          <w:rFonts w:ascii="Calibri" w:eastAsia="Times New Roman" w:hAnsi="Calibri" w:cs="Calibri"/>
          <w:lang w:eastAsia="pt-BR"/>
        </w:rPr>
        <w:t>atroni Paiva, o Analista de Processos Hermann Deny Almeida Pereira.</w:t>
      </w:r>
    </w:p>
    <w:p w:rsidR="00611968" w:rsidRDefault="00611968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2º As substituições que ocorrerem nos termos e limites do art.  1º desta Portaria dispensarão ato próprio de designação.</w:t>
      </w: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Parágrafo único. Nos casos deste artigo, para os fins de paga</w:t>
      </w:r>
      <w:r>
        <w:rPr>
          <w:rFonts w:ascii="Calibri" w:eastAsia="Times New Roman" w:hAnsi="Calibri" w:cs="Calibri"/>
          <w:lang w:eastAsia="pt-BR"/>
        </w:rPr>
        <w:t xml:space="preserve">mento, quando devida, da gratificação de que trata o art. 2º da Portaria Normativa nº 31, de 12 de janeiro de 2015, alterada pela Portaria Normativa nº 38, de 1º de setembro de 2015, o substituído comunicará a substituição ao Gerente Geral, cabendo a este </w:t>
      </w:r>
      <w:r>
        <w:rPr>
          <w:rFonts w:ascii="Calibri" w:eastAsia="Times New Roman" w:hAnsi="Calibri" w:cs="Calibri"/>
          <w:lang w:eastAsia="pt-BR"/>
        </w:rPr>
        <w:t>encaminhar à Gerência de Administração o expediente necessário à adoção das providências cabíveis.</w:t>
      </w:r>
    </w:p>
    <w:p w:rsidR="00611968" w:rsidRDefault="00611968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</w:p>
    <w:p w:rsidR="00611968" w:rsidRDefault="007D141E">
      <w:pPr>
        <w:spacing w:before="100" w:after="1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Art. 3º Esta Portaria entra em vigor nesta data.</w:t>
      </w:r>
    </w:p>
    <w:p w:rsidR="00611968" w:rsidRDefault="007D141E">
      <w:pPr>
        <w:spacing w:before="100" w:after="100"/>
        <w:jc w:val="both"/>
      </w:pPr>
      <w:r>
        <w:rPr>
          <w:rFonts w:ascii="Calibri" w:hAnsi="Calibri" w:cs="Calibri"/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1419862</wp:posOffset>
                </wp:positionH>
                <wp:positionV relativeFrom="paragraph">
                  <wp:posOffset>463545</wp:posOffset>
                </wp:positionV>
                <wp:extent cx="2914009" cy="1325249"/>
                <wp:effectExtent l="0" t="0" r="641" b="8251"/>
                <wp:wrapTopAndBottom/>
                <wp:docPr id="3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009" cy="1325249"/>
                          <a:chOff x="0" y="0"/>
                          <a:chExt cx="2914009" cy="1325249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3"/>
                            <a:ext cx="2904491" cy="122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5" name="Text Box 12"/>
                        <wps:cNvSpPr txBox="1"/>
                        <wps:spPr>
                          <a:xfrm>
                            <a:off x="9518" y="0"/>
                            <a:ext cx="2904491" cy="12299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11968" w:rsidRDefault="00611968"/>
                            <w:p w:rsidR="00611968" w:rsidRDefault="00611968"/>
                            <w:p w:rsidR="00611968" w:rsidRDefault="00611968"/>
                            <w:p w:rsidR="00611968" w:rsidRDefault="00611968"/>
                            <w:p w:rsidR="00611968" w:rsidRDefault="007D141E">
                              <w:pPr>
                                <w:spacing w:before="160"/>
                                <w:ind w:left="244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676767"/>
                                </w:rPr>
                                <w:t>HAROLDO PINHEIRO VI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" o:spid="_x0000_s1026" style="position:absolute;left:0;text-align:left;margin-left:111.8pt;margin-top:36.5pt;width:229.45pt;height:104.35pt;z-index:251658240;mso-position-horizontal-relative:margin" coordsize="29140,13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952;width:29044;height:12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S/6/AAAA2gAAAA8AAABkcnMvZG93bnJldi54bWxEj0FrAjEUhO+C/yG8ghfRrFKsbI0iguC1&#10;6sXb6+Z1s3TzsiRPd/33TaHQ4zAz3zCb3eBb9aCYmsAGFvMCFHEVbMO1gevlOFuDSoJssQ1MBp6U&#10;YLcdjzZY2tDzBz3OUqsM4VSiASfSlVqnypHHNA8dcfa+QvQoWcZa24h9hvtWL4tipT02nBccdnRw&#10;VH2f797ArXd8+lxJcsMBF7d4JJa3qTGTl2H/DkpokP/wX/tkDbzC75V8A/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DEv+vwAAANoAAAAPAAAAAAAAAAAAAAAAAJ8CAABk&#10;cnMvZG93bnJldi54bWxQSwUGAAAAAAQABAD3AAAAiw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95;width:29045;height:1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11968" w:rsidRDefault="00611968"/>
                      <w:p w:rsidR="00611968" w:rsidRDefault="00611968"/>
                      <w:p w:rsidR="00611968" w:rsidRDefault="00611968"/>
                      <w:p w:rsidR="00611968" w:rsidRDefault="00611968"/>
                      <w:p w:rsidR="00611968" w:rsidRDefault="007D141E">
                        <w:pPr>
                          <w:spacing w:before="160"/>
                          <w:ind w:left="244"/>
                        </w:pPr>
                        <w:r>
                          <w:rPr>
                            <w:rFonts w:ascii="Calibri" w:hAnsi="Calibri" w:cs="Calibri"/>
                            <w:b/>
                            <w:color w:val="676767"/>
                          </w:rPr>
                          <w:t>HAROLDO PINHEIRO VI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11968" w:rsidRDefault="00611968">
      <w:pPr>
        <w:spacing w:before="100" w:after="100"/>
        <w:jc w:val="center"/>
        <w:rPr>
          <w:rFonts w:ascii="Calibri" w:eastAsia="Times New Roman" w:hAnsi="Calibri" w:cs="Calibri"/>
          <w:lang w:eastAsia="pt-BR"/>
        </w:rPr>
      </w:pPr>
    </w:p>
    <w:p w:rsidR="00611968" w:rsidRDefault="00611968">
      <w:pPr>
        <w:rPr>
          <w:rFonts w:ascii="Calibri" w:hAnsi="Calibri" w:cs="Calibri"/>
        </w:rPr>
      </w:pPr>
    </w:p>
    <w:sectPr w:rsidR="00611968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1E" w:rsidRDefault="007D141E">
      <w:r>
        <w:separator/>
      </w:r>
    </w:p>
  </w:endnote>
  <w:endnote w:type="continuationSeparator" w:id="0">
    <w:p w:rsidR="007D141E" w:rsidRDefault="007D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75" w:rsidRDefault="007D141E">
    <w:pPr>
      <w:pStyle w:val="Rodap"/>
      <w:ind w:hanging="1418"/>
    </w:pPr>
    <w:r>
      <w:rPr>
        <w:noProof/>
        <w:lang w:eastAsia="pt-BR"/>
      </w:rPr>
      <w:drawing>
        <wp:inline distT="0" distB="0" distL="0" distR="0">
          <wp:extent cx="7571744" cy="733421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4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1E" w:rsidRDefault="007D141E">
      <w:r>
        <w:rPr>
          <w:color w:val="000000"/>
        </w:rPr>
        <w:separator/>
      </w:r>
    </w:p>
  </w:footnote>
  <w:footnote w:type="continuationSeparator" w:id="0">
    <w:p w:rsidR="007D141E" w:rsidRDefault="007D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75" w:rsidRDefault="007D141E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>
          <wp:extent cx="7559673" cy="1078863"/>
          <wp:effectExtent l="0" t="0" r="3177" b="6987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1078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1968"/>
    <w:rsid w:val="00611968"/>
    <w:rsid w:val="00667CAE"/>
    <w:rsid w:val="007D141E"/>
    <w:rsid w:val="00A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621B-01B4-4F64-9DF3-56C96A68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pPr>
      <w:widowControl w:val="0"/>
      <w:autoSpaceDE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line="256" w:lineRule="auto"/>
      <w:outlineLvl w:val="3"/>
    </w:pPr>
    <w:rPr>
      <w:rFonts w:ascii="Calibri Light" w:eastAsia="Times New Roman" w:hAnsi="Calibri Light"/>
      <w:i/>
      <w:iCs/>
      <w:color w:val="2F549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line="256" w:lineRule="auto"/>
      <w:outlineLvl w:val="5"/>
    </w:pPr>
    <w:rPr>
      <w:rFonts w:ascii="Calibri Light" w:eastAsia="Times New Roman" w:hAnsi="Calibri Light"/>
      <w:color w:val="1F376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pPr>
      <w:widowControl w:val="0"/>
      <w:autoSpaceDE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customStyle="1" w:styleId="dou-paragraph">
    <w:name w:val="dou-paragraph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lang w:eastAsia="en-US"/>
    </w:rPr>
  </w:style>
  <w:style w:type="character" w:customStyle="1" w:styleId="Ttulo4Char">
    <w:name w:val="Título 4 Char"/>
    <w:basedOn w:val="Fontepargpadro"/>
    <w:rPr>
      <w:rFonts w:ascii="Calibri Light" w:eastAsia="Times New Roman" w:hAnsi="Calibri Light" w:cs="Times New Roman"/>
      <w:i/>
      <w:iCs/>
      <w:color w:val="2F5496"/>
      <w:sz w:val="22"/>
      <w:szCs w:val="22"/>
      <w:lang w:eastAsia="en-US"/>
    </w:rPr>
  </w:style>
  <w:style w:type="character" w:customStyle="1" w:styleId="Ttulo6Char">
    <w:name w:val="Título 6 Char"/>
    <w:basedOn w:val="Fontepargpadro"/>
    <w:rPr>
      <w:rFonts w:ascii="Calibri Light" w:eastAsia="Times New Roman" w:hAnsi="Calibri Light" w:cs="Times New Roman"/>
      <w:color w:val="1F3763"/>
      <w:sz w:val="22"/>
      <w:szCs w:val="22"/>
      <w:lang w:eastAsia="en-US"/>
    </w:rPr>
  </w:style>
  <w:style w:type="character" w:customStyle="1" w:styleId="posted-on">
    <w:name w:val="posted-on"/>
    <w:basedOn w:val="Fontepargpadro"/>
  </w:style>
  <w:style w:type="character" w:customStyle="1" w:styleId="author">
    <w:name w:val="author"/>
    <w:basedOn w:val="Fontepargpadro"/>
  </w:style>
  <w:style w:type="character" w:customStyle="1" w:styleId="total-views">
    <w:name w:val="total-views"/>
    <w:basedOn w:val="Fontepargpadro"/>
  </w:style>
  <w:style w:type="paragraph" w:customStyle="1" w:styleId="xmsonormal">
    <w:name w:val="x_msonormal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</w:style>
  <w:style w:type="paragraph" w:customStyle="1" w:styleId="xstandard">
    <w:name w:val="x_standard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rPr>
      <w:rFonts w:ascii="Calibri" w:eastAsia="Calibri" w:hAnsi="Calibri" w:cs="Times New Roman"/>
      <w:lang w:eastAsia="en-US"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paragraph" w:customStyle="1" w:styleId="cabea2">
    <w:name w:val="cabea2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styleId="Reviso">
    <w:name w:val="Revision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spacing">
    <w:name w:val="x_msonospacing"/>
    <w:basedOn w:val="Normal"/>
    <w:rPr>
      <w:rFonts w:ascii="Times New Roman" w:eastAsia="Calibri" w:hAnsi="Times New Roman"/>
      <w:lang w:eastAsia="pt-BR"/>
    </w:rPr>
  </w:style>
  <w:style w:type="paragraph" w:customStyle="1" w:styleId="xxmsonormal">
    <w:name w:val="x_xmsonormal"/>
    <w:basedOn w:val="Normal"/>
    <w:rPr>
      <w:rFonts w:ascii="Calibri" w:eastAsia="Calibr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 Gomes da Silva</cp:lastModifiedBy>
  <cp:revision>2</cp:revision>
  <cp:lastPrinted>2022-02-08T18:37:00Z</cp:lastPrinted>
  <dcterms:created xsi:type="dcterms:W3CDTF">2022-02-08T18:45:00Z</dcterms:created>
  <dcterms:modified xsi:type="dcterms:W3CDTF">2022-02-08T18:45:00Z</dcterms:modified>
</cp:coreProperties>
</file>