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01" w:rsidRDefault="009B5401">
      <w:pPr>
        <w:pStyle w:val="NormalWeb"/>
        <w:shd w:val="clear" w:color="auto" w:fill="FFFFFF"/>
        <w:rPr>
          <w:rFonts w:ascii="Calibri" w:hAnsi="Calibri"/>
          <w:color w:val="000000"/>
        </w:rPr>
      </w:pPr>
      <w:bookmarkStart w:id="0" w:name="_GoBack"/>
      <w:bookmarkEnd w:id="0"/>
    </w:p>
    <w:p w:rsidR="009B5401" w:rsidRDefault="00B03883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N°56, DE 15 DE SETEMBRO DE 2020</w:t>
      </w:r>
    </w:p>
    <w:p w:rsidR="009B5401" w:rsidRDefault="009B5401">
      <w:pPr>
        <w:spacing w:line="360" w:lineRule="auto"/>
        <w:rPr>
          <w:rFonts w:ascii="Arial" w:hAnsi="Arial" w:cs="Arial"/>
          <w:sz w:val="22"/>
          <w:szCs w:val="22"/>
        </w:rPr>
      </w:pPr>
    </w:p>
    <w:p w:rsidR="009B5401" w:rsidRDefault="00B03883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9B5401" w:rsidRDefault="009B5401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9B5401" w:rsidRDefault="00B03883">
      <w:pPr>
        <w:spacing w:line="360" w:lineRule="auto"/>
        <w:jc w:val="both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</w:t>
      </w:r>
      <w:r>
        <w:rPr>
          <w:rFonts w:ascii="Arial" w:eastAsia="Times New Roman" w:hAnsi="Arial" w:cs="Arial"/>
          <w:sz w:val="22"/>
          <w:szCs w:val="22"/>
          <w:u w:val="single"/>
          <w:lang w:eastAsia="pt-BR"/>
        </w:rPr>
        <w:t>Memo. CAU/BR n°169/2020-CSC.</w:t>
      </w:r>
    </w:p>
    <w:p w:rsidR="009B5401" w:rsidRDefault="009B5401">
      <w:pPr>
        <w:spacing w:line="360" w:lineRule="auto"/>
        <w:jc w:val="both"/>
      </w:pPr>
    </w:p>
    <w:p w:rsidR="009B5401" w:rsidRDefault="00B03883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9B5401" w:rsidRDefault="00B03883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9B5401" w:rsidRDefault="009B5401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9B5401" w:rsidRDefault="00B038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9B5401" w:rsidRDefault="009B5401">
      <w:pPr>
        <w:jc w:val="both"/>
        <w:rPr>
          <w:rFonts w:ascii="Arial" w:hAnsi="Arial" w:cs="Arial"/>
          <w:b/>
          <w:sz w:val="10"/>
          <w:szCs w:val="10"/>
        </w:rPr>
      </w:pPr>
    </w:p>
    <w:p w:rsidR="009B5401" w:rsidRDefault="00B0388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Rodrigo Alves de Sousa</w:t>
      </w:r>
    </w:p>
    <w:p w:rsidR="009B5401" w:rsidRDefault="00B0388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de </w:t>
      </w:r>
      <w:r>
        <w:rPr>
          <w:rFonts w:ascii="Arial" w:hAnsi="Arial" w:cs="Arial"/>
          <w:sz w:val="22"/>
          <w:szCs w:val="22"/>
        </w:rPr>
        <w:t>Suporte Técnico - Ocupação: Assistente de TI</w:t>
      </w:r>
    </w:p>
    <w:p w:rsidR="009B5401" w:rsidRDefault="00B0388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Gerência do Centro de Serviços Compartilhados</w:t>
      </w:r>
    </w:p>
    <w:p w:rsidR="009B5401" w:rsidRDefault="00B0388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Afastamento:</w:t>
      </w:r>
      <w:r>
        <w:rPr>
          <w:rFonts w:ascii="Arial" w:hAnsi="Arial" w:cs="Arial"/>
          <w:sz w:val="22"/>
          <w:szCs w:val="22"/>
        </w:rPr>
        <w:t xml:space="preserve"> 08/09/2020 a 27/09/2020 (20 dias)</w:t>
      </w:r>
    </w:p>
    <w:p w:rsidR="009B5401" w:rsidRDefault="009B5401">
      <w:pPr>
        <w:jc w:val="both"/>
        <w:rPr>
          <w:rFonts w:ascii="Arial" w:hAnsi="Arial" w:cs="Arial"/>
          <w:b/>
          <w:sz w:val="22"/>
          <w:szCs w:val="22"/>
        </w:rPr>
      </w:pPr>
    </w:p>
    <w:p w:rsidR="009B5401" w:rsidRDefault="00B038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9B5401" w:rsidRDefault="00B0388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Éder Barbosa de Brito</w:t>
      </w:r>
    </w:p>
    <w:p w:rsidR="009B5401" w:rsidRDefault="00B0388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de Suporte Técnico - Ocupação: Assi</w:t>
      </w:r>
      <w:r>
        <w:rPr>
          <w:rFonts w:ascii="Arial" w:hAnsi="Arial" w:cs="Arial"/>
          <w:sz w:val="22"/>
          <w:szCs w:val="22"/>
        </w:rPr>
        <w:t>stente de TI</w:t>
      </w:r>
    </w:p>
    <w:p w:rsidR="009B5401" w:rsidRDefault="00B0388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Gerência do Centro de Serviços Compartilhados</w:t>
      </w:r>
    </w:p>
    <w:p w:rsidR="009B5401" w:rsidRDefault="00B0388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Substituição:</w:t>
      </w:r>
      <w:r>
        <w:rPr>
          <w:rFonts w:ascii="Arial" w:hAnsi="Arial" w:cs="Arial"/>
          <w:sz w:val="22"/>
          <w:szCs w:val="22"/>
        </w:rPr>
        <w:t xml:space="preserve"> 08/09/2020 a 27/09/2020 (20 dias)</w:t>
      </w:r>
    </w:p>
    <w:p w:rsidR="009B5401" w:rsidRDefault="009B540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9B5401" w:rsidRDefault="00B0388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9B5401" w:rsidRDefault="00B0388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] Gratificação de 30% (trinta por cento) do salário base do emprego efetivo objeto da substitu</w:t>
      </w:r>
      <w:r>
        <w:rPr>
          <w:rFonts w:ascii="Arial" w:hAnsi="Arial" w:cs="Arial"/>
          <w:sz w:val="22"/>
          <w:szCs w:val="22"/>
        </w:rPr>
        <w:t>ição (Portaria Normativa n° 48, de 11/08/2016, art. 3° e Portaria Normativa nº 33, de 17/04/2015, art. 3º, inciso I)</w:t>
      </w:r>
    </w:p>
    <w:p w:rsidR="009B5401" w:rsidRDefault="009B540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9B5401" w:rsidRDefault="00B0388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Remuneração correspondente ao salário base do emprego efetivo objeto da substituição</w:t>
      </w:r>
    </w:p>
    <w:p w:rsidR="009B5401" w:rsidRDefault="00B0388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</w:t>
      </w:r>
      <w:r>
        <w:rPr>
          <w:rFonts w:ascii="Arial" w:hAnsi="Arial" w:cs="Arial"/>
          <w:sz w:val="22"/>
          <w:szCs w:val="22"/>
        </w:rPr>
        <w:t>° e Portaria Normativa nº 33, de 17/04/2015, art. 3º, inciso II)</w:t>
      </w:r>
    </w:p>
    <w:p w:rsidR="009B5401" w:rsidRDefault="009B5401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9B5401" w:rsidRDefault="00B03883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:rsidR="009B5401" w:rsidRDefault="009B5401">
      <w:pPr>
        <w:spacing w:line="360" w:lineRule="auto"/>
        <w:jc w:val="both"/>
      </w:pPr>
    </w:p>
    <w:p w:rsidR="009B5401" w:rsidRDefault="00B03883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:rsidR="009B5401" w:rsidRDefault="009B540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:rsidR="009B5401" w:rsidRDefault="009B540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>Brasília, 15 de setembro de 2020.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5401" w:rsidRDefault="00B0388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B5401" w:rsidRDefault="009B540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9B5401" w:rsidRDefault="00B0388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B5401" w:rsidRDefault="009B54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5401" w:rsidRDefault="00B0388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B5401" w:rsidRDefault="009B540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9B5401" w:rsidRDefault="00B0388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B5401" w:rsidRDefault="009B54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5401" w:rsidRDefault="00B0388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B5401" w:rsidRDefault="009B540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9B5401" w:rsidRDefault="00B0388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B5401" w:rsidRDefault="009B54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5401" w:rsidRDefault="00B0388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9B540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B5401" w:rsidRDefault="00B0388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B5401" w:rsidRDefault="009B540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9B5401" w:rsidRDefault="00B0388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9B540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B5401" w:rsidRDefault="00B0388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B5401" w:rsidRDefault="009B54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B5401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83" w:rsidRDefault="00B03883">
      <w:r>
        <w:separator/>
      </w:r>
    </w:p>
  </w:endnote>
  <w:endnote w:type="continuationSeparator" w:id="0">
    <w:p w:rsidR="00B03883" w:rsidRDefault="00B0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B58" w:rsidRDefault="00B03883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83" w:rsidRDefault="00B03883">
      <w:r>
        <w:rPr>
          <w:color w:val="000000"/>
        </w:rPr>
        <w:separator/>
      </w:r>
    </w:p>
  </w:footnote>
  <w:footnote w:type="continuationSeparator" w:id="0">
    <w:p w:rsidR="00B03883" w:rsidRDefault="00B0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B58" w:rsidRDefault="00B03883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5401"/>
    <w:rsid w:val="006F1ECB"/>
    <w:rsid w:val="009B5401"/>
    <w:rsid w:val="00B0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E026A-AB68-4A5B-BECF-30566A2C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dc:description/>
  <cp:lastModifiedBy>Gabriela Batista Rocha</cp:lastModifiedBy>
  <cp:revision>2</cp:revision>
  <cp:lastPrinted>2020-09-16T21:19:00Z</cp:lastPrinted>
  <dcterms:created xsi:type="dcterms:W3CDTF">2021-03-10T17:13:00Z</dcterms:created>
  <dcterms:modified xsi:type="dcterms:W3CDTF">2021-03-10T17:13:00Z</dcterms:modified>
</cp:coreProperties>
</file>