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30" w:rsidRDefault="001F1A30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1F1A30" w:rsidRDefault="00CA4EC7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PORTARIA GERENCIAL N°36, DE 16 DE ABRIL DE 2020</w:t>
      </w:r>
    </w:p>
    <w:p w:rsidR="001F1A30" w:rsidRDefault="001F1A30">
      <w:pPr>
        <w:spacing w:line="360" w:lineRule="auto"/>
        <w:rPr>
          <w:rFonts w:ascii="Arial" w:hAnsi="Arial" w:cs="Arial"/>
          <w:sz w:val="22"/>
          <w:szCs w:val="22"/>
        </w:rPr>
      </w:pPr>
    </w:p>
    <w:p w:rsidR="001F1A30" w:rsidRDefault="00CA4EC7">
      <w:pPr>
        <w:widowControl w:val="0"/>
        <w:ind w:left="4253"/>
        <w:jc w:val="both"/>
      </w:pPr>
      <w:r>
        <w:rPr>
          <w:rStyle w:val="Fontepargpadro"/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>
        <w:rPr>
          <w:rStyle w:val="Fontepargpadro"/>
          <w:rFonts w:ascii="Arial" w:eastAsia="Times New Roman" w:hAnsi="Arial" w:cs="Arial"/>
          <w:sz w:val="22"/>
          <w:szCs w:val="22"/>
        </w:rPr>
        <w:t>de Pessoal Efetivo do CAU/BR, e dá outras providências.</w:t>
      </w:r>
    </w:p>
    <w:p w:rsidR="001F1A30" w:rsidRDefault="001F1A30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</w:rPr>
      </w:pPr>
    </w:p>
    <w:p w:rsidR="001F1A30" w:rsidRDefault="00CA4EC7">
      <w:pPr>
        <w:spacing w:line="360" w:lineRule="auto"/>
        <w:jc w:val="both"/>
      </w:pPr>
      <w:bookmarkStart w:id="0" w:name="_GoBack"/>
      <w:r>
        <w:rPr>
          <w:rStyle w:val="Fontepargpadro"/>
          <w:rFonts w:ascii="Arial" w:eastAsia="Times New Roman" w:hAnsi="Arial" w:cs="Arial"/>
          <w:sz w:val="22"/>
          <w:szCs w:val="22"/>
        </w:rPr>
        <w:t xml:space="preserve">O Gerente Geral do Conselho de </w:t>
      </w:r>
      <w:r>
        <w:rPr>
          <w:rStyle w:val="Fontepargpadro"/>
          <w:rFonts w:ascii="Arial" w:eastAsia="Times New Roman" w:hAnsi="Arial" w:cs="Arial"/>
          <w:sz w:val="22"/>
          <w:szCs w:val="22"/>
        </w:rPr>
        <w:t>Arquitetura e Urbanismo do Brasil (CAU/BR), no uso das atribuições que lhe confere a Portaria PRES n° 55, de 21 de fevereiro de 2014, atendendo ao disposto na Portaria Normativa n° 33, de 17 de abril de 2015, combinada com a Portaria Normativa nº 48, de 11</w:t>
      </w:r>
      <w:r>
        <w:rPr>
          <w:rStyle w:val="Fontepargpadro"/>
          <w:rFonts w:ascii="Arial" w:eastAsia="Times New Roman" w:hAnsi="Arial" w:cs="Arial"/>
          <w:sz w:val="22"/>
          <w:szCs w:val="22"/>
        </w:rPr>
        <w:t xml:space="preserve"> de agosto de 2016, e tendo em vista o contido no </w:t>
      </w:r>
      <w:r>
        <w:rPr>
          <w:rStyle w:val="Fontepargpadro"/>
          <w:rFonts w:ascii="Arial" w:eastAsia="Times New Roman" w:hAnsi="Arial" w:cs="Arial"/>
          <w:sz w:val="22"/>
          <w:szCs w:val="22"/>
          <w:u w:val="single"/>
        </w:rPr>
        <w:t>Memo. CAU/BR n°015/2020-GERFIN.</w:t>
      </w:r>
    </w:p>
    <w:p w:rsidR="001F1A30" w:rsidRDefault="001F1A30">
      <w:pPr>
        <w:spacing w:line="360" w:lineRule="auto"/>
        <w:jc w:val="both"/>
      </w:pPr>
    </w:p>
    <w:p w:rsidR="001F1A30" w:rsidRDefault="00CA4EC7">
      <w:pPr>
        <w:spacing w:line="360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RESOLVE:</w:t>
      </w:r>
    </w:p>
    <w:p w:rsidR="001F1A30" w:rsidRDefault="00CA4EC7">
      <w:pPr>
        <w:widowControl w:val="0"/>
        <w:jc w:val="both"/>
      </w:pPr>
      <w:r>
        <w:rPr>
          <w:rStyle w:val="Fontepargpadro"/>
          <w:rFonts w:ascii="Arial" w:eastAsia="Times New Roman" w:hAnsi="Arial" w:cs="Arial"/>
          <w:b/>
          <w:sz w:val="22"/>
          <w:szCs w:val="22"/>
        </w:rPr>
        <w:t>Art. 1°.</w:t>
      </w:r>
      <w:r>
        <w:rPr>
          <w:rStyle w:val="Fontepargpadro"/>
          <w:rFonts w:ascii="Arial" w:eastAsia="Times New Roman" w:hAnsi="Arial" w:cs="Arial"/>
          <w:sz w:val="22"/>
          <w:szCs w:val="22"/>
        </w:rPr>
        <w:t xml:space="preserve"> Promover a seguinte substituição temporária no Quadro de Pessoal Efetivo do CAU/BR:</w:t>
      </w:r>
    </w:p>
    <w:p w:rsidR="001F1A30" w:rsidRDefault="001F1A30">
      <w:pPr>
        <w:widowControl w:val="0"/>
        <w:jc w:val="both"/>
        <w:rPr>
          <w:rFonts w:ascii="Arial" w:eastAsia="Times New Roman" w:hAnsi="Arial" w:cs="Arial"/>
          <w:sz w:val="10"/>
          <w:szCs w:val="10"/>
        </w:rPr>
      </w:pPr>
    </w:p>
    <w:p w:rsidR="001F1A30" w:rsidRDefault="00CA4EC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SUBSTITUÍDO:</w:t>
      </w:r>
    </w:p>
    <w:p w:rsidR="001F1A30" w:rsidRDefault="001F1A30">
      <w:pPr>
        <w:jc w:val="both"/>
        <w:rPr>
          <w:rFonts w:ascii="Arial" w:hAnsi="Arial" w:cs="Arial"/>
          <w:b/>
          <w:sz w:val="10"/>
          <w:szCs w:val="10"/>
        </w:rPr>
      </w:pPr>
    </w:p>
    <w:p w:rsidR="001F1A30" w:rsidRDefault="00CA4E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Nome:</w:t>
      </w:r>
      <w:r>
        <w:rPr>
          <w:rStyle w:val="Fontepargpadro"/>
          <w:rFonts w:ascii="Arial" w:hAnsi="Arial" w:cs="Arial"/>
          <w:sz w:val="22"/>
          <w:szCs w:val="22"/>
        </w:rPr>
        <w:t xml:space="preserve"> Alciran Coelho de Sousa Júnior</w:t>
      </w:r>
    </w:p>
    <w:p w:rsidR="001F1A30" w:rsidRDefault="00CA4E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Emprego:</w:t>
      </w:r>
      <w:r>
        <w:rPr>
          <w:rStyle w:val="Fontepargpadro"/>
          <w:rFonts w:ascii="Arial" w:hAnsi="Arial" w:cs="Arial"/>
          <w:sz w:val="22"/>
          <w:szCs w:val="22"/>
        </w:rPr>
        <w:t xml:space="preserve"> </w:t>
      </w:r>
      <w:r>
        <w:rPr>
          <w:rStyle w:val="Fontepargpadro"/>
          <w:rFonts w:ascii="Arial" w:hAnsi="Arial" w:cs="Arial"/>
          <w:sz w:val="22"/>
          <w:szCs w:val="22"/>
        </w:rPr>
        <w:t>Profissional de Suporte Técnico - Ocupação: Técnico Especializado</w:t>
      </w:r>
    </w:p>
    <w:p w:rsidR="001F1A30" w:rsidRDefault="00CA4E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Lotação:</w:t>
      </w:r>
      <w:r>
        <w:rPr>
          <w:rStyle w:val="Fontepargpadro"/>
          <w:rFonts w:ascii="Arial" w:hAnsi="Arial" w:cs="Arial"/>
          <w:sz w:val="22"/>
          <w:szCs w:val="22"/>
        </w:rPr>
        <w:t xml:space="preserve"> </w:t>
      </w:r>
      <w:r>
        <w:rPr>
          <w:rStyle w:val="Fontepargpadro"/>
          <w:rFonts w:ascii="Arial" w:eastAsia="Lucida Sans Unicode" w:hAnsi="Arial" w:cs="Arial"/>
          <w:kern w:val="3"/>
          <w:sz w:val="22"/>
          <w:szCs w:val="22"/>
        </w:rPr>
        <w:t>Gerência de Orçamento e Finanças</w:t>
      </w:r>
    </w:p>
    <w:p w:rsidR="001F1A30" w:rsidRDefault="00CA4E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Período de Afastamento:</w:t>
      </w:r>
      <w:r>
        <w:rPr>
          <w:rStyle w:val="Fontepargpadro"/>
          <w:rFonts w:ascii="Arial" w:hAnsi="Arial" w:cs="Arial"/>
          <w:sz w:val="22"/>
          <w:szCs w:val="22"/>
        </w:rPr>
        <w:t xml:space="preserve"> 22/04/2020 a 04/05/2020 (13 dias)</w:t>
      </w:r>
    </w:p>
    <w:p w:rsidR="001F1A30" w:rsidRDefault="001F1A30">
      <w:pPr>
        <w:jc w:val="both"/>
        <w:rPr>
          <w:rFonts w:ascii="Arial" w:hAnsi="Arial" w:cs="Arial"/>
          <w:b/>
          <w:sz w:val="22"/>
          <w:szCs w:val="22"/>
        </w:rPr>
      </w:pPr>
    </w:p>
    <w:p w:rsidR="001F1A30" w:rsidRDefault="00CA4EC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SUBSTITUTO:</w:t>
      </w:r>
    </w:p>
    <w:p w:rsidR="001F1A30" w:rsidRDefault="00CA4E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Nome:</w:t>
      </w:r>
      <w:r>
        <w:rPr>
          <w:rStyle w:val="Fontepargpadro"/>
          <w:rFonts w:ascii="Arial" w:hAnsi="Arial" w:cs="Arial"/>
          <w:sz w:val="22"/>
          <w:szCs w:val="22"/>
        </w:rPr>
        <w:t xml:space="preserve"> Khalil da Silva Bezerra</w:t>
      </w:r>
    </w:p>
    <w:p w:rsidR="001F1A30" w:rsidRDefault="00CA4E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Emprego:</w:t>
      </w:r>
      <w:r>
        <w:rPr>
          <w:rStyle w:val="Fontepargpadro"/>
          <w:rFonts w:ascii="Arial" w:hAnsi="Arial" w:cs="Arial"/>
          <w:sz w:val="22"/>
          <w:szCs w:val="22"/>
        </w:rPr>
        <w:t xml:space="preserve"> Profissional de Suporte Técnico – Assi</w:t>
      </w:r>
      <w:r>
        <w:rPr>
          <w:rStyle w:val="Fontepargpadro"/>
          <w:rFonts w:ascii="Arial" w:hAnsi="Arial" w:cs="Arial"/>
          <w:sz w:val="22"/>
          <w:szCs w:val="22"/>
        </w:rPr>
        <w:t>stente Administrativo</w:t>
      </w:r>
    </w:p>
    <w:p w:rsidR="001F1A30" w:rsidRDefault="00CA4E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Lotação:</w:t>
      </w:r>
      <w:r>
        <w:rPr>
          <w:rStyle w:val="Fontepargpadro"/>
          <w:rFonts w:ascii="Arial" w:hAnsi="Arial" w:cs="Arial"/>
          <w:sz w:val="22"/>
          <w:szCs w:val="22"/>
        </w:rPr>
        <w:t xml:space="preserve"> </w:t>
      </w:r>
      <w:r>
        <w:rPr>
          <w:rStyle w:val="Fontepargpadro"/>
          <w:rFonts w:ascii="Arial" w:eastAsia="Lucida Sans Unicode" w:hAnsi="Arial" w:cs="Arial"/>
          <w:kern w:val="3"/>
          <w:sz w:val="22"/>
          <w:szCs w:val="22"/>
        </w:rPr>
        <w:t>Ouvidoria</w:t>
      </w:r>
    </w:p>
    <w:p w:rsidR="001F1A30" w:rsidRDefault="00CA4E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Período de Substituição:</w:t>
      </w:r>
      <w:r>
        <w:rPr>
          <w:rStyle w:val="Fontepargpadro"/>
          <w:rFonts w:ascii="Arial" w:hAnsi="Arial" w:cs="Arial"/>
          <w:sz w:val="22"/>
          <w:szCs w:val="22"/>
        </w:rPr>
        <w:t xml:space="preserve"> 22/04/2020 a 04/05/2020 (13 dias)</w:t>
      </w:r>
    </w:p>
    <w:p w:rsidR="001F1A30" w:rsidRDefault="00CA4E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Remuneração por substituição:</w:t>
      </w:r>
    </w:p>
    <w:p w:rsidR="001F1A30" w:rsidRDefault="00CA4E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x ] Gratificação de 30% (trinta por cento) do salário base do emprego efetivo objeto da substituição (Portaria Normativa n° </w:t>
      </w:r>
      <w:r>
        <w:rPr>
          <w:rFonts w:ascii="Arial" w:hAnsi="Arial" w:cs="Arial"/>
          <w:sz w:val="22"/>
          <w:szCs w:val="22"/>
        </w:rPr>
        <w:t>48, de 11/08/2016, art. 3° e Portaria Normativa nº 33, de 17/04/2015, art. 3º, inciso I)</w:t>
      </w:r>
    </w:p>
    <w:p w:rsidR="001F1A30" w:rsidRDefault="001F1A3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1F1A30" w:rsidRDefault="00CA4E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 Remuneração correspondente ao salário base do emprego efetivo objeto da substituição</w:t>
      </w:r>
    </w:p>
    <w:p w:rsidR="001F1A30" w:rsidRDefault="00CA4E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(Portaria Normativa n° 48, de 11/08/2016, art. 3° e Portaria Normativa nº 33</w:t>
      </w:r>
      <w:r>
        <w:rPr>
          <w:rFonts w:ascii="Arial" w:hAnsi="Arial" w:cs="Arial"/>
          <w:sz w:val="22"/>
          <w:szCs w:val="22"/>
        </w:rPr>
        <w:t>, de 17/04/2015, art. 3º, inciso II)</w:t>
      </w:r>
    </w:p>
    <w:p w:rsidR="001F1A30" w:rsidRDefault="001F1A30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1F1A30" w:rsidRDefault="00CA4EC7">
      <w:pPr>
        <w:spacing w:line="360" w:lineRule="auto"/>
        <w:jc w:val="both"/>
      </w:pPr>
      <w:r>
        <w:rPr>
          <w:rStyle w:val="Fontepargpadro"/>
          <w:rFonts w:ascii="Arial" w:eastAsia="Times New Roman" w:hAnsi="Arial" w:cs="Arial"/>
          <w:b/>
          <w:sz w:val="22"/>
          <w:szCs w:val="22"/>
        </w:rPr>
        <w:t>Art. 2°.</w:t>
      </w:r>
      <w:r>
        <w:rPr>
          <w:rStyle w:val="Fontepargpadro"/>
          <w:rFonts w:ascii="Arial" w:eastAsia="Times New Roman" w:hAnsi="Arial" w:cs="Arial"/>
          <w:sz w:val="22"/>
          <w:szCs w:val="22"/>
        </w:rPr>
        <w:t xml:space="preserve"> Esta Portaria entra em vigor nesta data.</w:t>
      </w:r>
      <w:bookmarkEnd w:id="0"/>
    </w:p>
    <w:p w:rsidR="001F1A30" w:rsidRDefault="001F1A30">
      <w:pPr>
        <w:spacing w:line="360" w:lineRule="auto"/>
        <w:jc w:val="both"/>
      </w:pPr>
    </w:p>
    <w:p w:rsidR="001F1A30" w:rsidRDefault="00CA4EC7">
      <w:pPr>
        <w:spacing w:line="360" w:lineRule="auto"/>
        <w:jc w:val="center"/>
      </w:pP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F1A30" w:rsidRDefault="001F1A3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F1A30" w:rsidRDefault="001F1A3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F1A30" w:rsidRDefault="00CA4EC7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EDUARDO PEREIRA</w:t>
                            </w:r>
                          </w:p>
                          <w:p w:rsidR="001F1A30" w:rsidRDefault="00CA4EC7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1F1A30" w:rsidRDefault="001F1A30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7.3pt;width:241.7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" strokecolor="white" strokeweight=".26467mm">
                <v:textbox>
                  <w:txbxContent>
                    <w:p w:rsidR="001F1A30" w:rsidRDefault="001F1A3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1F1A30" w:rsidRDefault="001F1A3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1F1A30" w:rsidRDefault="00CA4EC7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EDUARDO PEREIRA</w:t>
                      </w:r>
                    </w:p>
                    <w:p w:rsidR="001F1A30" w:rsidRDefault="00CA4EC7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1F1A30" w:rsidRDefault="001F1A30"/>
                  </w:txbxContent>
                </v:textbox>
              </v:shape>
            </w:pict>
          </mc:Fallback>
        </mc:AlternateContent>
      </w:r>
      <w:r>
        <w:rPr>
          <w:rStyle w:val="Fontepargpadro"/>
          <w:rFonts w:ascii="Arial" w:eastAsia="Times New Roman" w:hAnsi="Arial" w:cs="Arial"/>
          <w:sz w:val="22"/>
          <w:szCs w:val="22"/>
        </w:rPr>
        <w:t>Brasília, 16 de abril de 2020.</w:t>
      </w: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0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F1A30" w:rsidRDefault="00CA4EC7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acordo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1F1A30" w:rsidRDefault="001F1A3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F1A30" w:rsidRDefault="001F1A3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F1A30" w:rsidRDefault="00CA4EC7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1F1A30" w:rsidRDefault="00CA4EC7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1F1A30" w:rsidRDefault="001F1A3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" strokecolor="white" strokeweight=".26467mm">
                <v:textbox>
                  <w:txbxContent>
                    <w:p w:rsidR="001F1A30" w:rsidRDefault="00CA4EC7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acordo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1F1A30" w:rsidRDefault="001F1A3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1F1A30" w:rsidRDefault="001F1A3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1F1A30" w:rsidRDefault="00CA4EC7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1F1A30" w:rsidRDefault="00CA4EC7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1F1A30" w:rsidRDefault="001F1A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4716146</wp:posOffset>
                </wp:positionH>
                <wp:positionV relativeFrom="paragraph">
                  <wp:posOffset>9265916</wp:posOffset>
                </wp:positionV>
                <wp:extent cx="2377440" cy="1017270"/>
                <wp:effectExtent l="0" t="0" r="22860" b="11430"/>
                <wp:wrapNone/>
                <wp:docPr id="21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F1A30" w:rsidRDefault="00CA4EC7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acordo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1F1A30" w:rsidRDefault="001F1A3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F1A30" w:rsidRDefault="001F1A3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F1A30" w:rsidRDefault="00CA4EC7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1F1A30" w:rsidRDefault="00CA4EC7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1F1A30" w:rsidRDefault="001F1A3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" strokecolor="white" strokeweight=".26467mm">
                <v:textbox>
                  <w:txbxContent>
                    <w:p w:rsidR="001F1A30" w:rsidRDefault="00CA4EC7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acordo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1F1A30" w:rsidRDefault="001F1A3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1F1A30" w:rsidRDefault="001F1A3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1F1A30" w:rsidRDefault="00CA4EC7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1F1A30" w:rsidRDefault="00CA4EC7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1F1A30" w:rsidRDefault="001F1A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2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F1A30" w:rsidRDefault="00CA4EC7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acordo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1F1A30" w:rsidRDefault="001F1A3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F1A30" w:rsidRDefault="001F1A3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F1A30" w:rsidRDefault="00CA4EC7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1F1A30" w:rsidRDefault="00CA4EC7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1F1A30" w:rsidRDefault="001F1A3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" strokecolor="white" strokeweight=".26467mm">
                <v:textbox>
                  <w:txbxContent>
                    <w:p w:rsidR="001F1A30" w:rsidRDefault="00CA4EC7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acordo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1F1A30" w:rsidRDefault="001F1A3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1F1A30" w:rsidRDefault="001F1A3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1F1A30" w:rsidRDefault="00CA4EC7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1F1A30" w:rsidRDefault="00CA4EC7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1F1A30" w:rsidRDefault="001F1A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3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F1A30" w:rsidRDefault="00CA4EC7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acordo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1F1A30" w:rsidRDefault="001F1A3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F1A30" w:rsidRDefault="001F1A3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F1A30" w:rsidRDefault="00CA4EC7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1F1A30" w:rsidRDefault="00CA4EC7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1F1A30" w:rsidRDefault="001F1A3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30" type="#_x0000_t202" style="position:absolute;left:0;text-align:left;margin-left:359.35pt;margin-top:717.6pt;width:187.2pt;height:8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" strokecolor="white" strokeweight=".26467mm">
                <v:textbox>
                  <w:txbxContent>
                    <w:p w:rsidR="001F1A30" w:rsidRDefault="00CA4EC7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acordo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1F1A30" w:rsidRDefault="001F1A3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1F1A30" w:rsidRDefault="001F1A3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1F1A30" w:rsidRDefault="00CA4EC7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1F1A30" w:rsidRDefault="00CA4EC7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1F1A30" w:rsidRDefault="001F1A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F1A30">
      <w:headerReference w:type="default" r:id="rId7"/>
      <w:footerReference w:type="default" r:id="rId8"/>
      <w:pgSz w:w="11900" w:h="16840"/>
      <w:pgMar w:top="1276" w:right="1418" w:bottom="993" w:left="1134" w:header="13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C7" w:rsidRDefault="00CA4EC7">
      <w:r>
        <w:separator/>
      </w:r>
    </w:p>
  </w:endnote>
  <w:endnote w:type="continuationSeparator" w:id="0">
    <w:p w:rsidR="00CA4EC7" w:rsidRDefault="00CA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191" w:rsidRDefault="00CA4EC7">
    <w:pPr>
      <w:pStyle w:val="Rodap"/>
      <w:ind w:left="-1418"/>
    </w:pPr>
    <w:r>
      <w:rPr>
        <w:rStyle w:val="Fontepargpadro"/>
        <w:noProof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3" name="Imagem 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4" name="Imagem 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5" name="Imagem 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6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7" name="Imagem 1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8" name="Imagem 2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9" name="Imagem 2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0" name="Imagem 2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1" name="Imagem 2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2" name="Imagem 2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3" name="Imagem 26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4" name="Imagem 27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5" name="Imagem 28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6" name="Imagem 2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7" name="Imagem 3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inline distT="0" distB="0" distL="0" distR="0">
          <wp:extent cx="7752840" cy="939244"/>
          <wp:effectExtent l="0" t="0" r="510" b="0"/>
          <wp:docPr id="18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2840" cy="939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C7" w:rsidRDefault="00CA4EC7">
      <w:r>
        <w:rPr>
          <w:color w:val="000000"/>
        </w:rPr>
        <w:separator/>
      </w:r>
    </w:p>
  </w:footnote>
  <w:footnote w:type="continuationSeparator" w:id="0">
    <w:p w:rsidR="00CA4EC7" w:rsidRDefault="00CA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191" w:rsidRDefault="00CA4EC7">
    <w:pPr>
      <w:pStyle w:val="Cabealho"/>
      <w:tabs>
        <w:tab w:val="clear" w:pos="4320"/>
        <w:tab w:val="clear" w:pos="8640"/>
        <w:tab w:val="left" w:pos="4308"/>
      </w:tabs>
      <w:ind w:left="587"/>
    </w:pPr>
    <w:r>
      <w:rPr>
        <w:rStyle w:val="Fontepargpadro"/>
        <w:rFonts w:ascii="Arial" w:hAnsi="Arial"/>
        <w:noProof/>
        <w:color w:val="296D7A"/>
        <w:sz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-739136</wp:posOffset>
          </wp:positionH>
          <wp:positionV relativeFrom="paragraph">
            <wp:posOffset>-842647</wp:posOffset>
          </wp:positionV>
          <wp:extent cx="7578720" cy="1080765"/>
          <wp:effectExtent l="0" t="0" r="3180" b="5085"/>
          <wp:wrapNone/>
          <wp:docPr id="1" name="Imagem 8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rFonts w:ascii="Arial" w:hAnsi="Arial"/>
        <w:noProof/>
        <w:color w:val="296D7A"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-737344</wp:posOffset>
          </wp:positionH>
          <wp:positionV relativeFrom="paragraph">
            <wp:posOffset>-842647</wp:posOffset>
          </wp:positionV>
          <wp:extent cx="7590736" cy="1076321"/>
          <wp:effectExtent l="0" t="0" r="0" b="0"/>
          <wp:wrapNone/>
          <wp:docPr id="2" name="Imagem 17" descr="CAU-BR-timbrado2015-Gerência G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0736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1A30"/>
    <w:rsid w:val="001F1A30"/>
    <w:rsid w:val="004E4098"/>
    <w:rsid w:val="00C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 parág. padrão"/>
  </w:style>
  <w:style w:type="paragraph" w:customStyle="1" w:styleId="Cabealho">
    <w:name w:val="Cabeçalho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customStyle="1" w:styleId="Rodap">
    <w:name w:val="Rodapé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customStyle="1" w:styleId="PargrafodaLista">
    <w:name w:val="Parágrafo da Lista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debalo">
    <w:name w:val="Texto de balão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customStyle="1" w:styleId="Textodenotaderodap">
    <w:name w:val="Texto de nota de rodapé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customStyle="1" w:styleId="Refdenotaderodap">
    <w:name w:val="Ref. de nota de rodapé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</w:rPr>
  </w:style>
  <w:style w:type="paragraph" w:customStyle="1" w:styleId="Corpodetexto">
    <w:name w:val="Corpo de texto"/>
    <w:basedOn w:val="Normal"/>
    <w:pPr>
      <w:widowControl w:val="0"/>
      <w:spacing w:after="120"/>
    </w:pPr>
    <w:rPr>
      <w:rFonts w:ascii="Times New Roman" w:eastAsia="Lucida Sans Unicode" w:hAnsi="Times New Roman"/>
      <w:kern w:val="3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98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 parág. padrão"/>
  </w:style>
  <w:style w:type="paragraph" w:customStyle="1" w:styleId="Cabealho">
    <w:name w:val="Cabeçalho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customStyle="1" w:styleId="Rodap">
    <w:name w:val="Rodapé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customStyle="1" w:styleId="PargrafodaLista">
    <w:name w:val="Parágrafo da Lista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debalo">
    <w:name w:val="Texto de balão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customStyle="1" w:styleId="Textodenotaderodap">
    <w:name w:val="Texto de nota de rodapé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customStyle="1" w:styleId="Refdenotaderodap">
    <w:name w:val="Ref. de nota de rodapé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</w:rPr>
  </w:style>
  <w:style w:type="paragraph" w:customStyle="1" w:styleId="Corpodetexto">
    <w:name w:val="Corpo de texto"/>
    <w:basedOn w:val="Normal"/>
    <w:pPr>
      <w:widowControl w:val="0"/>
      <w:spacing w:after="120"/>
    </w:pPr>
    <w:rPr>
      <w:rFonts w:ascii="Times New Roman" w:eastAsia="Lucida Sans Unicode" w:hAnsi="Times New Roman"/>
      <w:kern w:val="3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98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Alessandra Farias</cp:lastModifiedBy>
  <cp:revision>2</cp:revision>
  <cp:lastPrinted>2020-02-14T15:00:00Z</cp:lastPrinted>
  <dcterms:created xsi:type="dcterms:W3CDTF">2020-06-05T13:47:00Z</dcterms:created>
  <dcterms:modified xsi:type="dcterms:W3CDTF">2020-06-05T13:47:00Z</dcterms:modified>
</cp:coreProperties>
</file>