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E4" w:rsidRDefault="00E345E4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E345E4" w:rsidRDefault="007C717F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N°112, DE 12 DE SETEMBRO DE 2019</w:t>
      </w:r>
    </w:p>
    <w:p w:rsidR="00E345E4" w:rsidRDefault="00E345E4">
      <w:pPr>
        <w:spacing w:line="360" w:lineRule="auto"/>
        <w:rPr>
          <w:rFonts w:ascii="Arial" w:hAnsi="Arial" w:cs="Arial"/>
          <w:sz w:val="22"/>
          <w:szCs w:val="22"/>
        </w:rPr>
      </w:pPr>
    </w:p>
    <w:p w:rsidR="00E345E4" w:rsidRDefault="007C717F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Fonts w:ascii="Arial" w:eastAsia="Times New Roman" w:hAnsi="Arial" w:cs="Arial"/>
          <w:sz w:val="22"/>
          <w:szCs w:val="22"/>
          <w:lang w:eastAsia="pt-BR"/>
        </w:rPr>
        <w:t>de Pessoal Efetivo do CAU/BR, e dá outras providências.</w:t>
      </w:r>
    </w:p>
    <w:p w:rsidR="00E345E4" w:rsidRDefault="00E345E4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E345E4" w:rsidRDefault="007C717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agosto de 2016, e tendo em vista o contido no Memo. 047/2019/SGM.</w:t>
      </w:r>
    </w:p>
    <w:p w:rsidR="00E345E4" w:rsidRDefault="00E345E4">
      <w:pPr>
        <w:spacing w:line="360" w:lineRule="auto"/>
        <w:jc w:val="both"/>
      </w:pPr>
    </w:p>
    <w:p w:rsidR="00E345E4" w:rsidRDefault="007C717F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E345E4" w:rsidRDefault="007C717F">
      <w:pPr>
        <w:widowControl w:val="0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Promover a seguinte substituição temporária no Quadro de Pessoal Efetivo do CAU/BR:</w:t>
      </w:r>
    </w:p>
    <w:p w:rsidR="00E345E4" w:rsidRDefault="00E345E4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E345E4" w:rsidRDefault="007C717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E345E4" w:rsidRDefault="00E345E4">
      <w:pPr>
        <w:jc w:val="both"/>
        <w:rPr>
          <w:rFonts w:ascii="Arial" w:hAnsi="Arial" w:cs="Arial"/>
          <w:b/>
          <w:sz w:val="10"/>
          <w:szCs w:val="10"/>
        </w:rPr>
      </w:pP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Ana Carolina Alcântara Ayres 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 w:val="0"/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Profissional de Suporte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Técnico - Ocupação: Assistente Administrativa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 w:val="0"/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Secretaria Geral de Mesa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bookmarkStart w:id="0" w:name="_GoBack"/>
      <w:r>
        <w:rPr>
          <w:rFonts w:ascii="Arial" w:hAnsi="Arial" w:cs="Arial"/>
          <w:b/>
          <w:sz w:val="22"/>
          <w:szCs w:val="22"/>
        </w:rPr>
        <w:t>Salário:</w:t>
      </w:r>
      <w:r>
        <w:rPr>
          <w:rFonts w:ascii="Arial" w:hAnsi="Arial" w:cs="Arial"/>
          <w:sz w:val="22"/>
          <w:szCs w:val="22"/>
        </w:rPr>
        <w:t xml:space="preserve"> R$ 4.588,15</w:t>
      </w:r>
    </w:p>
    <w:bookmarkEnd w:id="0"/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Afastamento:</w:t>
      </w:r>
      <w:r>
        <w:rPr>
          <w:rFonts w:ascii="Arial" w:hAnsi="Arial" w:cs="Arial"/>
          <w:sz w:val="22"/>
          <w:szCs w:val="22"/>
        </w:rPr>
        <w:t xml:space="preserve"> 20/09/2019 a 27/09/2019 (8 dias)</w:t>
      </w:r>
    </w:p>
    <w:p w:rsidR="00E345E4" w:rsidRDefault="00E345E4">
      <w:pPr>
        <w:jc w:val="both"/>
        <w:rPr>
          <w:rFonts w:ascii="Arial" w:hAnsi="Arial" w:cs="Arial"/>
          <w:b/>
          <w:sz w:val="22"/>
          <w:szCs w:val="22"/>
        </w:rPr>
      </w:pPr>
    </w:p>
    <w:p w:rsidR="00E345E4" w:rsidRDefault="007C717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Isabella Maria Oliveira Morato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Profissional de Suporte Técnico - Ocupaçã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o: Assistente Administrativa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Secretaria Geral de Mesa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Salário:</w:t>
      </w:r>
      <w:r>
        <w:rPr>
          <w:rFonts w:ascii="Arial" w:hAnsi="Arial" w:cs="Arial"/>
          <w:sz w:val="22"/>
          <w:szCs w:val="22"/>
        </w:rPr>
        <w:t xml:space="preserve"> R$ 4.748,74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Substituição:</w:t>
      </w:r>
      <w:r>
        <w:rPr>
          <w:rFonts w:ascii="Arial" w:hAnsi="Arial" w:cs="Arial"/>
          <w:sz w:val="22"/>
          <w:szCs w:val="22"/>
        </w:rPr>
        <w:t xml:space="preserve"> 20/09/2019 a 27/09/2019 (8 dias)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] Gratificação de 30% (trinta por cento) do salário base do substituído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</w:t>
      </w:r>
      <w:r>
        <w:rPr>
          <w:rFonts w:ascii="Arial" w:hAnsi="Arial" w:cs="Arial"/>
          <w:sz w:val="22"/>
          <w:szCs w:val="22"/>
        </w:rPr>
        <w:t>a Normativa n° 48, de 11/08/2016, art. 3° e Portaria Normativa nº 33, de 17/04/2015, art. 3º, inciso I)</w:t>
      </w:r>
    </w:p>
    <w:p w:rsidR="00E345E4" w:rsidRDefault="00E345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 ] Remuneração correspondente ao emprego efetivo objeto da substituição</w:t>
      </w:r>
    </w:p>
    <w:p w:rsidR="00E345E4" w:rsidRDefault="007C717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art. 3° e Portaria Normativa nº 33</w:t>
      </w:r>
      <w:r>
        <w:rPr>
          <w:rFonts w:ascii="Arial" w:hAnsi="Arial" w:cs="Arial"/>
          <w:sz w:val="22"/>
          <w:szCs w:val="22"/>
        </w:rPr>
        <w:t>, de 17/04/2015, art. 3º, inciso II)</w:t>
      </w:r>
    </w:p>
    <w:p w:rsidR="00E345E4" w:rsidRDefault="00E345E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E345E4" w:rsidRDefault="007C717F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p w:rsidR="00E345E4" w:rsidRDefault="00E345E4">
      <w:pPr>
        <w:spacing w:line="360" w:lineRule="auto"/>
        <w:jc w:val="both"/>
      </w:pPr>
    </w:p>
    <w:p w:rsidR="00E345E4" w:rsidRDefault="007C717F">
      <w:pPr>
        <w:spacing w:line="360" w:lineRule="auto"/>
        <w:jc w:val="center"/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45E4" w:rsidRDefault="00E345E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345E4" w:rsidRDefault="00E345E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345E4" w:rsidRDefault="007C717F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E345E4" w:rsidRDefault="007C717F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E345E4" w:rsidRDefault="00E345E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:rsidR="00E345E4" w:rsidRDefault="00E345E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E345E4" w:rsidRDefault="00E345E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E345E4" w:rsidRDefault="007C717F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E345E4" w:rsidRDefault="007C717F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E345E4" w:rsidRDefault="00E345E4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>Brasília, 12 de setembro de 2019.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45E4" w:rsidRDefault="007C717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345E4" w:rsidRDefault="00E345E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345E4" w:rsidRDefault="00E345E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345E4" w:rsidRDefault="007C717F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E345E4" w:rsidRDefault="007C717F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E345E4" w:rsidRDefault="00E345E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<v:textbox>
                  <w:txbxContent>
                    <w:p w:rsidR="00E345E4" w:rsidRDefault="007C717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E345E4" w:rsidRDefault="00E345E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E345E4" w:rsidRDefault="00E345E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E345E4" w:rsidRDefault="007C717F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E345E4" w:rsidRDefault="007C717F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E345E4" w:rsidRDefault="00E345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45E4" w:rsidRDefault="007C717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345E4" w:rsidRDefault="00E345E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345E4" w:rsidRDefault="00E345E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345E4" w:rsidRDefault="007C717F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ANDREI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CANDIOTA</w:t>
                            </w:r>
                          </w:p>
                          <w:p w:rsidR="00E345E4" w:rsidRDefault="007C717F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E345E4" w:rsidRDefault="00E345E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<v:textbox>
                  <w:txbxContent>
                    <w:p w:rsidR="00E345E4" w:rsidRDefault="007C717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E345E4" w:rsidRDefault="00E345E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E345E4" w:rsidRDefault="00E345E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E345E4" w:rsidRDefault="007C717F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ANDREI 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CANDIOTA</w:t>
                      </w:r>
                    </w:p>
                    <w:p w:rsidR="00E345E4" w:rsidRDefault="007C717F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E345E4" w:rsidRDefault="00E345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45E4" w:rsidRDefault="007C717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345E4" w:rsidRDefault="00E345E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345E4" w:rsidRDefault="00E345E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345E4" w:rsidRDefault="007C717F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E345E4" w:rsidRDefault="007C717F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E345E4" w:rsidRDefault="00E345E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<v:textbox>
                  <w:txbxContent>
                    <w:p w:rsidR="00E345E4" w:rsidRDefault="007C717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E345E4" w:rsidRDefault="00E345E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E345E4" w:rsidRDefault="00E345E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E345E4" w:rsidRDefault="007C717F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E345E4" w:rsidRDefault="007C717F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E345E4" w:rsidRDefault="00E345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45E4" w:rsidRDefault="007C717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345E4" w:rsidRDefault="00E345E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345E4" w:rsidRDefault="00E345E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345E4" w:rsidRDefault="007C717F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E345E4" w:rsidRDefault="007C717F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E345E4" w:rsidRDefault="00E345E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<v:textbox>
                  <w:txbxContent>
                    <w:p w:rsidR="00E345E4" w:rsidRDefault="007C717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E345E4" w:rsidRDefault="00E345E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E345E4" w:rsidRDefault="00E345E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E345E4" w:rsidRDefault="007C717F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E345E4" w:rsidRDefault="007C717F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E345E4" w:rsidRDefault="00E345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345E4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7F" w:rsidRDefault="007C717F">
      <w:r>
        <w:separator/>
      </w:r>
    </w:p>
  </w:endnote>
  <w:endnote w:type="continuationSeparator" w:id="0">
    <w:p w:rsidR="007C717F" w:rsidRDefault="007C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09" w:rsidRDefault="007C717F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7F" w:rsidRDefault="007C717F">
      <w:r>
        <w:rPr>
          <w:color w:val="000000"/>
        </w:rPr>
        <w:separator/>
      </w:r>
    </w:p>
  </w:footnote>
  <w:footnote w:type="continuationSeparator" w:id="0">
    <w:p w:rsidR="007C717F" w:rsidRDefault="007C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09" w:rsidRDefault="007C717F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345E4"/>
    <w:rsid w:val="00102771"/>
    <w:rsid w:val="007C717F"/>
    <w:rsid w:val="00E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7D448-4EF8-4183-B521-927F710A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Alessandra Telles Bellomo de Farias</cp:lastModifiedBy>
  <cp:revision>2</cp:revision>
  <cp:lastPrinted>2019-08-02T19:39:00Z</cp:lastPrinted>
  <dcterms:created xsi:type="dcterms:W3CDTF">2019-10-07T17:41:00Z</dcterms:created>
  <dcterms:modified xsi:type="dcterms:W3CDTF">2019-10-07T17:41:00Z</dcterms:modified>
</cp:coreProperties>
</file>