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947E8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-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47E8E" w:rsidRDefault="002C400C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PLENÁRIO DO CAU/BR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47E8E" w:rsidRDefault="002C400C">
            <w:pPr>
              <w:widowControl w:val="0"/>
              <w:rPr>
                <w:rFonts w:ascii="Times New Roman" w:eastAsia="Times New Roman" w:hAnsi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APROVAÇÃO DO PLANO DE TRABALHO PARA 2018 DA CPP-CAU/BR</w:t>
            </w:r>
          </w:p>
        </w:tc>
      </w:tr>
    </w:tbl>
    <w:p w:rsidR="00947E8E" w:rsidRDefault="002C400C">
      <w:pPr>
        <w:pBdr>
          <w:top w:val="single" w:sz="8" w:space="0" w:color="7F7F7F"/>
          <w:bottom w:val="single" w:sz="8" w:space="1" w:color="7F7F7F"/>
        </w:pBdr>
        <w:shd w:val="clear" w:color="auto" w:fill="F2F2F2"/>
        <w:spacing w:before="120" w:after="120"/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DELIBERAÇÃO PLENÁRIA DPOBR Nº 0077-23.A/2018</w:t>
      </w:r>
    </w:p>
    <w:p w:rsidR="00947E8E" w:rsidRDefault="002C400C">
      <w:pPr>
        <w:ind w:left="5103"/>
        <w:jc w:val="both"/>
      </w:pPr>
      <w:r>
        <w:rPr>
          <w:rFonts w:ascii="Times New Roman" w:hAnsi="Times New Roman"/>
          <w:sz w:val="22"/>
          <w:szCs w:val="22"/>
        </w:rPr>
        <w:t xml:space="preserve">Aprova o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Plano de Trabalho para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2018 da CPP-CAU/BR.</w:t>
      </w:r>
    </w:p>
    <w:p w:rsidR="00947E8E" w:rsidRDefault="00947E8E">
      <w:pPr>
        <w:ind w:left="5103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PLENÁRIO DO CONSELHO DE ARQUITETURA E URBANISMO DO BRASIL - CAU/BR no exercício das competências e prerrogativas de que tratam os artigos 2°, 4° e 30 do Regimento Interno do CAU/BR, reunido ordinariamente em Brasília/DF nos dias 26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 27 de abril de 2018, após análise do assunto em epígrafe, e</w:t>
      </w:r>
    </w:p>
    <w:p w:rsidR="00947E8E" w:rsidRDefault="00947E8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</w:pPr>
      <w:r>
        <w:rPr>
          <w:rFonts w:ascii="Times New Roman" w:hAnsi="Times New Roman"/>
          <w:sz w:val="22"/>
          <w:szCs w:val="22"/>
        </w:rPr>
        <w:t xml:space="preserve">Considerando o disposto no Art. 30 do Regimento Interno do CAU/BR, que define, em seu inciso XL,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que compete ao Plenário do CAU/BR</w:t>
      </w:r>
      <w:r>
        <w:rPr>
          <w:rFonts w:ascii="Times New Roman" w:hAnsi="Times New Roman"/>
          <w:sz w:val="22"/>
          <w:szCs w:val="22"/>
        </w:rPr>
        <w:t xml:space="preserve"> “apreciar e deliberar sobre plano de trabalho anual de </w:t>
      </w:r>
      <w:r>
        <w:rPr>
          <w:rFonts w:ascii="Times New Roman" w:hAnsi="Times New Roman"/>
          <w:sz w:val="22"/>
          <w:szCs w:val="22"/>
        </w:rPr>
        <w:t xml:space="preserve">comissão especial, bem como sobre seu calendário de atividades e pertinência do tema às atividades do CAU/BR”; </w:t>
      </w:r>
    </w:p>
    <w:p w:rsidR="00947E8E" w:rsidRDefault="00947E8E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Considerando a Deliberação Plenária DPABR Nº 0023-04/2017, que homologa os Planos de Ação e Orçamento do CAU/BR e CAU/UF, referentes ao exercíc</w:t>
      </w:r>
      <w:r>
        <w:rPr>
          <w:rFonts w:ascii="Times New Roman" w:hAnsi="Times New Roman"/>
          <w:sz w:val="22"/>
          <w:szCs w:val="22"/>
        </w:rPr>
        <w:t xml:space="preserve">io de 2018; </w:t>
      </w:r>
    </w:p>
    <w:p w:rsidR="00947E8E" w:rsidRDefault="00947E8E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n° 009/2018-CPP-CAU/BR que aprovou o Plano de Trabalho da comissão para o ano de 2018; e</w:t>
      </w:r>
    </w:p>
    <w:p w:rsidR="00947E8E" w:rsidRDefault="00947E8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necessidade de divulgação do Plano de Trabalho das Comissões do CAU/BR para acompanhamento institucional e da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sociedade, conforme orientado pela Comissão de Organização e Administração – COA-CAU/BR.</w:t>
      </w:r>
    </w:p>
    <w:p w:rsidR="00947E8E" w:rsidRDefault="00947E8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947E8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947E8E" w:rsidRDefault="00947E8E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>
        <w:rPr>
          <w:rFonts w:ascii="Times New Roman" w:hAnsi="Times New Roman"/>
          <w:sz w:val="22"/>
          <w:szCs w:val="22"/>
        </w:rPr>
        <w:t>Aprovar o Plano de Trabalho da Comissão de Política Profissional do CAU/BR (CPP-CAU/BR) previsto para realização em 2018, conforme informações em ane</w:t>
      </w:r>
      <w:r>
        <w:rPr>
          <w:rFonts w:ascii="Times New Roman" w:hAnsi="Times New Roman"/>
          <w:sz w:val="22"/>
          <w:szCs w:val="22"/>
        </w:rPr>
        <w:t xml:space="preserve">xo; </w:t>
      </w:r>
      <w:r>
        <w:rPr>
          <w:rFonts w:ascii="Times New Roman" w:hAnsi="Times New Roman"/>
          <w:sz w:val="22"/>
          <w:szCs w:val="22"/>
          <w:lang w:eastAsia="pt-BR"/>
        </w:rPr>
        <w:t>e</w:t>
      </w:r>
    </w:p>
    <w:p w:rsidR="00947E8E" w:rsidRDefault="00947E8E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2 -  Encaminhar esta deliberação para publicação no sítio eletrônico do CAU/BR.</w:t>
      </w:r>
    </w:p>
    <w:p w:rsidR="00947E8E" w:rsidRDefault="00947E8E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7E8E" w:rsidRDefault="002C400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Esta deliberação entra em vigor na data de sua publicação.</w:t>
      </w:r>
    </w:p>
    <w:p w:rsidR="00947E8E" w:rsidRDefault="00947E8E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7E8E" w:rsidRDefault="00947E8E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47E8E" w:rsidRDefault="002C400C">
      <w:pPr>
        <w:spacing w:after="120"/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Brasília-DF, 27 de abril de 2018.</w:t>
      </w:r>
    </w:p>
    <w:p w:rsidR="00947E8E" w:rsidRDefault="00947E8E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:rsidR="00947E8E" w:rsidRDefault="002C400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Guivaldo D’Alexandria Baptista  </w:t>
      </w:r>
    </w:p>
    <w:p w:rsidR="00947E8E" w:rsidRDefault="002C400C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Segundo Vice-Presidente no exercício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da Presidência do CAU/BR</w:t>
      </w:r>
    </w:p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2C400C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 xml:space="preserve">77ª REUNIÃO PLENÁRIA ORDINÁRIA DO CAU/BR </w:t>
      </w:r>
    </w:p>
    <w:p w:rsidR="00947E8E" w:rsidRDefault="00947E8E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947E8E" w:rsidRDefault="002C400C">
      <w:pPr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3919"/>
        <w:gridCol w:w="1134"/>
        <w:gridCol w:w="1134"/>
        <w:gridCol w:w="1134"/>
        <w:gridCol w:w="1182"/>
      </w:tblGrid>
      <w:tr w:rsidR="00947E8E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947E8E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ind w:left="-53" w:right="-44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Joselia da Silva Albuquerque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Claudemir José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Humberto </w:t>
            </w:r>
            <w:r>
              <w:rPr>
                <w:rFonts w:ascii="Times New Roman" w:hAnsi="Times New Roman"/>
                <w:sz w:val="22"/>
                <w:szCs w:val="22"/>
              </w:rPr>
              <w:t>Mauro Andrade Cruz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 xml:space="preserve">Guivaldo D’Alexandria Baptista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Antônio Luciano de Lima Guimarães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Raul Wanderley Gradim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Edezio Caldeira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Maria Eliana Jubé Ribeiro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Lourival José Coelho Neto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 xml:space="preserve">Eduardo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Fajardo Soares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Wilson Fernando Vargas de Andrade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Juliano Pamplona Ximenes Ponte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Hélio Cavalcanti da Costa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 xml:space="preserve">Roberto Salomão do Amaral e Melo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José Gerardo da Fonseca </w:t>
            </w:r>
            <w:r>
              <w:rPr>
                <w:rFonts w:ascii="Times New Roman" w:hAnsi="Times New Roman"/>
                <w:sz w:val="22"/>
                <w:szCs w:val="22"/>
              </w:rPr>
              <w:t>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Carlos Fernando de Souza Leão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 xml:space="preserve">José Jeferson de Sousa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Roseana de Almeida Vasconcelos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Nikson Dias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Ricardo Martins 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Fonseca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Helena Aparecida Ayoub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 xml:space="preserve">Matozalém Souza Santana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2C400C">
            <w:r>
              <w:rPr>
                <w:rFonts w:ascii="Times New Roman" w:hAnsi="Times New Roman"/>
                <w:sz w:val="22"/>
                <w:szCs w:val="22"/>
              </w:rPr>
              <w:t>Andrea Lúcia Vilella Arruda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947E8E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947E8E" w:rsidRDefault="00947E8E">
            <w:pPr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947E8E" w:rsidRDefault="002C400C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Reunião Plenária Ordinária Nº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077/2018  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                                 </w:t>
            </w:r>
          </w:p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947E8E" w:rsidRDefault="002C400C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27/04/2018</w:t>
            </w:r>
          </w:p>
          <w:p w:rsidR="00947E8E" w:rsidRDefault="00947E8E">
            <w:pPr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947E8E" w:rsidRDefault="002C400C">
            <w:pPr>
              <w:tabs>
                <w:tab w:val="left" w:pos="0"/>
                <w:tab w:val="left" w:pos="851"/>
                <w:tab w:val="left" w:pos="1724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8.23.A. Projeto de Deliberação Plenária que aprova os Planos de Trabalho Anual e calendário de atividades para 2018 das Comissões Especiais do CAU/B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R. </w:t>
            </w:r>
          </w:p>
          <w:p w:rsidR="00947E8E" w:rsidRDefault="00947E8E">
            <w:pPr>
              <w:rPr>
                <w:rFonts w:ascii="Times New Roman" w:hAnsi="Times New Roman"/>
              </w:rPr>
            </w:pPr>
          </w:p>
          <w:p w:rsidR="00947E8E" w:rsidRDefault="002C400C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(22)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(05)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(27) </w:t>
            </w:r>
          </w:p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947E8E" w:rsidRDefault="002C400C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947E8E" w:rsidRDefault="00947E8E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947E8E" w:rsidRDefault="002C400C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lastRenderedPageBreak/>
              <w:t xml:space="preserve">Secretário: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(Presidente):</w:t>
            </w:r>
          </w:p>
        </w:tc>
      </w:tr>
    </w:tbl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2C400C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ANEXO</w:t>
      </w:r>
    </w:p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47E8E" w:rsidRDefault="002C400C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PLANO DE TRABALHO 2018 - CPP-CAU/BR</w:t>
      </w:r>
    </w:p>
    <w:p w:rsidR="00947E8E" w:rsidRDefault="00947E8E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:rsidR="00947E8E" w:rsidRDefault="00947E8E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268"/>
        <w:gridCol w:w="1985"/>
        <w:gridCol w:w="1984"/>
      </w:tblGrid>
      <w:tr w:rsidR="00947E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PLANO DE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TRABALHO 2018 DA CPP-CAU/BR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jc w:val="center"/>
              <w:rPr>
                <w:rFonts w:ascii="Times New Roman" w:hAnsi="Times New Roman"/>
              </w:rPr>
            </w:pP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947E8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Objeto / Assunto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Prazo para apreciação e deliberação na Comissão ou data de realização do Projeto/Evento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Prazo para apreciação no Plenário ou data para finalização da demanda ou Projeto/Evento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Reuniões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Ordinárias da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CPP-CAU/BR - Brasília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10 Reuniões previstas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andamento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Reuniões Ordinárias da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CPP-CAU/BR com os CAU/UF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01 Reunião prevista (CAU/PB) e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01 Reunião prevista (CAU/SP)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andamento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ago/2018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 set/2018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Reuniões Técnicas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04 Reuniões previstas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Será realizada uma 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Reunião Técnica em Brasília em 25/04/2018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III Seminário de Empreendedorismo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parceria CAU/RO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(cases e SEBRAE)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CONCLUIDO em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 e 20 de março de 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 Seminário de Assistência Técnica em Habitação de Interesse Social em parceria com o CAU/CE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Será realizado em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 e 22 de maio de 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mai/18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 SEMINÁRIO DE EMPREENDEDORISMO em parceria com o CAU/AP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(cases e SEBRAE)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Será realizado em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 de junho de 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 Seminário de ATHIS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parceria CAU/SC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Será realizado em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e 6 de novembro de 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Seminário CEAU, CPUA, CPP e CNM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Tema: Exercício Profissional e Desenvolvimento Urbano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Local: Brasília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andamento - Convocar CRF/UFPA e CODHAB/DF. 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Será realizado em</w:t>
            </w:r>
          </w:p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de agosto de 2018</w:t>
            </w:r>
          </w:p>
          <w:p w:rsidR="00947E8E" w:rsidRDefault="00947E8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ago/17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Projeto de 01 Arquiteto e Urbanista por prefeitura CNM &amp; FNP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andamento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RRT &amp; Plano de Fiscalização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Estudo de proposta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CPP-CAU/BR buscando o RRT como instrumento de gestão. Viabilidade do RRT Social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Estreitar relacionamento com aceleradores de Projetos de Impacto Social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Realizado em 11/abril reunião com a Artemísia durante reunião de comissão.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Buscando convênios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Salário Mínimo Profissional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andamento - Pauta em conjunto com o CEAU-CAU/BR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Tabela de Honorários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 andamento - Realizada reunião com a CAIXA para parceria na divulgação da Tabela de </w:t>
            </w:r>
            <w:r>
              <w:rPr>
                <w:rFonts w:ascii="Times New Roman" w:hAnsi="Times New Roman"/>
                <w:sz w:val="22"/>
                <w:szCs w:val="22"/>
              </w:rPr>
              <w:t>Honorários. Promover Seminário com IBGE, Min. das Cidades, Min. Do Planejamento, IPEA, SINAPI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Construcard -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CAIXA ECONÔMICA FEDERAL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 andamento- aguardando resposta da CAIXA sobre implantações do redesenho do projeto </w:t>
            </w:r>
            <w:r>
              <w:rPr>
                <w:rFonts w:ascii="Times New Roman" w:hAnsi="Times New Roman"/>
                <w:sz w:val="22"/>
                <w:szCs w:val="22"/>
              </w:rPr>
              <w:t>CONSTRUCARD, incluindo a remuneração do arquiteto no sistema da CAIXA de informática.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Acompanhamento dos Projetos de ATHIS dos CAU/UF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 andamento - encaminhado ofício aos CAU/UF solicitando informações sobre ações que estão sendo </w:t>
            </w:r>
            <w:r>
              <w:rPr>
                <w:rFonts w:ascii="Times New Roman" w:hAnsi="Times New Roman"/>
                <w:sz w:val="22"/>
                <w:szCs w:val="22"/>
              </w:rPr>
              <w:t>desenvolvidas para que sejam compilados no Seminário de ATHIS em Florianópolis com o CAU/SC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nov/18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se aplica</w:t>
            </w:r>
          </w:p>
        </w:tc>
      </w:tr>
      <w:tr w:rsidR="00947E8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Informativo Anual de ATHIS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andamento - em contato com a assessoria de comunicação do CAU/BR e buscando parceria com o CAU/SP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dez/18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E8E" w:rsidRDefault="002C4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não </w:t>
            </w:r>
            <w:r>
              <w:rPr>
                <w:rFonts w:ascii="Times New Roman" w:hAnsi="Times New Roman"/>
                <w:sz w:val="22"/>
                <w:szCs w:val="22"/>
              </w:rPr>
              <w:t>se aplica</w:t>
            </w:r>
          </w:p>
        </w:tc>
      </w:tr>
    </w:tbl>
    <w:p w:rsidR="00947E8E" w:rsidRDefault="00947E8E">
      <w:pPr>
        <w:rPr>
          <w:rFonts w:ascii="Times New Roman" w:hAnsi="Times New Roman"/>
          <w:sz w:val="22"/>
          <w:szCs w:val="22"/>
        </w:rPr>
      </w:pPr>
    </w:p>
    <w:p w:rsidR="00947E8E" w:rsidRDefault="00947E8E">
      <w:pPr>
        <w:rPr>
          <w:rFonts w:ascii="Times New Roman" w:hAnsi="Times New Roman"/>
          <w:sz w:val="22"/>
          <w:szCs w:val="22"/>
        </w:rPr>
      </w:pPr>
    </w:p>
    <w:sectPr w:rsidR="00947E8E">
      <w:headerReference w:type="default" r:id="rId6"/>
      <w:footerReference w:type="default" r:id="rId7"/>
      <w:pgSz w:w="11900" w:h="16840"/>
      <w:pgMar w:top="1985" w:right="126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0C" w:rsidRDefault="002C400C">
      <w:r>
        <w:separator/>
      </w:r>
    </w:p>
  </w:endnote>
  <w:endnote w:type="continuationSeparator" w:id="0">
    <w:p w:rsidR="002C400C" w:rsidRDefault="002C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C8" w:rsidRDefault="002C400C">
    <w:pPr>
      <w:pStyle w:val="Rodap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F4BC8" w:rsidRDefault="002C400C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2C1F5C">
                            <w:rPr>
                              <w:rStyle w:val="Nmerodepgina"/>
                              <w:rFonts w:ascii="Arial" w:hAnsi="Arial"/>
                              <w:noProof/>
                              <w:color w:val="296D7A"/>
                              <w:sz w:val="18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:rsidR="00CF4BC8" w:rsidRDefault="002C400C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 w:rsidR="002C1F5C">
                      <w:rPr>
                        <w:rStyle w:val="Nmerodepgina"/>
                        <w:rFonts w:ascii="Arial" w:hAnsi="Arial"/>
                        <w:noProof/>
                        <w:color w:val="296D7A"/>
                        <w:sz w:val="18"/>
                      </w:rPr>
                      <w:t>2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Nmerodepgina"/>
        <w:rFonts w:ascii="Times New Roman" w:hAnsi="Times New Roman"/>
        <w:color w:val="296D7A"/>
        <w:sz w:val="18"/>
      </w:rPr>
      <w:t>DELIBERAÇÃO PLENÁRIA DPOBR Nº 0077-23.A/2018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0C" w:rsidRDefault="002C400C">
      <w:r>
        <w:rPr>
          <w:color w:val="000000"/>
        </w:rPr>
        <w:separator/>
      </w:r>
    </w:p>
  </w:footnote>
  <w:footnote w:type="continuationSeparator" w:id="0">
    <w:p w:rsidR="002C400C" w:rsidRDefault="002C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C8" w:rsidRDefault="002C400C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2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7E8E"/>
    <w:rsid w:val="002C1F5C"/>
    <w:rsid w:val="002C400C"/>
    <w:rsid w:val="009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585E2-E082-4542-AB53-1D67C8D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Pecegueiro Maranhao Santos</dc:creator>
  <cp:lastModifiedBy>Emerson Fonseca Fraga</cp:lastModifiedBy>
  <cp:revision>2</cp:revision>
  <cp:lastPrinted>2018-05-02T17:57:00Z</cp:lastPrinted>
  <dcterms:created xsi:type="dcterms:W3CDTF">2023-06-23T22:30:00Z</dcterms:created>
  <dcterms:modified xsi:type="dcterms:W3CDTF">2023-06-23T22:30:00Z</dcterms:modified>
</cp:coreProperties>
</file>